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1A03" w14:textId="27E16989" w:rsidR="007A5C01" w:rsidRPr="00043DCE" w:rsidRDefault="007A5C01" w:rsidP="007A5C01">
      <w:pPr>
        <w:pStyle w:val="GlasgowLifeheadingdescription"/>
        <w:rPr>
          <w:b/>
          <w:bCs/>
          <w:color w:val="E20057"/>
        </w:rPr>
      </w:pPr>
      <w:r w:rsidRPr="00043DCE">
        <w:rPr>
          <w:b/>
          <w:bCs/>
          <w:color w:val="E20057"/>
        </w:rPr>
        <w:t>Equality and Diversity Information</w:t>
      </w:r>
    </w:p>
    <w:p w14:paraId="546266C6" w14:textId="308093D5" w:rsidR="007A5C01" w:rsidRDefault="007A5C01" w:rsidP="00DF127A">
      <w:pPr>
        <w:spacing w:line="280" w:lineRule="exact"/>
        <w:rPr>
          <w:rFonts w:ascii="Calibri" w:hAnsi="Calibri" w:cs="Calibri"/>
          <w:b/>
          <w:spacing w:val="5"/>
          <w:sz w:val="22"/>
          <w:szCs w:val="22"/>
        </w:rPr>
      </w:pPr>
      <w:r w:rsidRPr="007A5C01">
        <w:rPr>
          <w:rFonts w:ascii="Calibri" w:eastAsia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9D8EB" wp14:editId="10DFE89B">
                <wp:simplePos x="0" y="0"/>
                <wp:positionH relativeFrom="column">
                  <wp:posOffset>-2540</wp:posOffset>
                </wp:positionH>
                <wp:positionV relativeFrom="paragraph">
                  <wp:posOffset>125730</wp:posOffset>
                </wp:positionV>
                <wp:extent cx="5949950" cy="3175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31750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774953CC" w14:textId="77777777" w:rsidR="007A5C01" w:rsidRPr="00E5295F" w:rsidRDefault="007A5C01" w:rsidP="007A5C01">
                            <w:pPr>
                              <w:shd w:val="clear" w:color="auto" w:fill="FF3399"/>
                              <w:rPr>
                                <w:rFonts w:ascii="Arial" w:hAnsi="Arial" w:cs="Arial"/>
                                <w:sz w:val="26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5295F">
                              <w:rPr>
                                <w:rFonts w:ascii="Calibri" w:hAnsi="Calibri" w:cs="Calibri"/>
                                <w:sz w:val="26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9D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9.9pt;width:468.5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" fillcolor="#f39" strokecolor="#ffc000" strokeweight=".5pt">
                <v:textbox>
                  <w:txbxContent>
                    <w:p w14:paraId="774953CC" w14:textId="77777777" w:rsidR="007A5C01" w:rsidRPr="00E5295F" w:rsidRDefault="007A5C01" w:rsidP="007A5C01">
                      <w:pPr>
                        <w:shd w:val="clear" w:color="auto" w:fill="FF3399"/>
                        <w:rPr>
                          <w:rFonts w:ascii="Arial" w:hAnsi="Arial" w:cs="Arial"/>
                          <w:sz w:val="26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5295F">
                        <w:rPr>
                          <w:rFonts w:ascii="Calibri" w:hAnsi="Calibri" w:cs="Calibri"/>
                          <w:sz w:val="26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97AA348" w14:textId="6277FF0D" w:rsidR="007A5C01" w:rsidRPr="009A3536" w:rsidRDefault="007A5C01" w:rsidP="00DF127A">
      <w:pPr>
        <w:spacing w:line="280" w:lineRule="exact"/>
        <w:rPr>
          <w:rFonts w:ascii="Calibri" w:hAnsi="Calibri" w:cs="Calibri"/>
          <w:b/>
          <w:spacing w:val="5"/>
          <w:sz w:val="22"/>
          <w:szCs w:val="22"/>
        </w:rPr>
      </w:pPr>
    </w:p>
    <w:p w14:paraId="25AC0273" w14:textId="77777777" w:rsidR="004E06B8" w:rsidRPr="009A3536" w:rsidRDefault="004E06B8" w:rsidP="00DC232F">
      <w:pPr>
        <w:pStyle w:val="GlasgowLifesubheading"/>
      </w:pPr>
    </w:p>
    <w:p w14:paraId="52E6B6AA" w14:textId="31A02C54" w:rsidR="004E06B8" w:rsidRPr="000E1AC7" w:rsidRDefault="007A5C01" w:rsidP="007D43CD">
      <w:pPr>
        <w:rPr>
          <w:rFonts w:asciiTheme="minorHAnsi" w:hAnsiTheme="minorHAnsi" w:cstheme="minorHAnsi"/>
        </w:rPr>
      </w:pPr>
      <w:r w:rsidRPr="000E1AC7">
        <w:rPr>
          <w:rFonts w:asciiTheme="minorHAnsi" w:hAnsiTheme="minorHAnsi" w:cstheme="minorHAnsi"/>
        </w:rPr>
        <w:t xml:space="preserve">Giving us this information is voluntary and will be treated entirely confidential.  This will allow us to understand the make-up of our workforce; we will not be looking at this on an individual basis.  </w:t>
      </w:r>
    </w:p>
    <w:p w14:paraId="37D5A698" w14:textId="77777777" w:rsidR="00E5295F" w:rsidRDefault="00E5295F" w:rsidP="007D43CD">
      <w:pPr>
        <w:rPr>
          <w:rFonts w:ascii="Calibri" w:hAnsi="Calibri"/>
        </w:rPr>
      </w:pPr>
    </w:p>
    <w:p w14:paraId="09B7B5C0" w14:textId="67C44204" w:rsidR="00681F87" w:rsidRPr="00681F87" w:rsidRDefault="00E5295F" w:rsidP="007D43CD">
      <w:pPr>
        <w:rPr>
          <w:rFonts w:ascii="Calibri" w:hAnsi="Calibri"/>
          <w:b/>
          <w:bCs/>
        </w:rPr>
      </w:pPr>
      <w:r w:rsidRPr="00681F87">
        <w:rPr>
          <w:rFonts w:eastAsia="Calibr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DEB3B" wp14:editId="3EE78E3C">
                <wp:simplePos x="0" y="0"/>
                <wp:positionH relativeFrom="column">
                  <wp:posOffset>-2540</wp:posOffset>
                </wp:positionH>
                <wp:positionV relativeFrom="paragraph">
                  <wp:posOffset>187960</wp:posOffset>
                </wp:positionV>
                <wp:extent cx="5949950" cy="33655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33655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690B5567" w14:textId="56929FEA" w:rsidR="00833C45" w:rsidRPr="00FF3272" w:rsidRDefault="00833C45" w:rsidP="00833C45">
                            <w:pPr>
                              <w:shd w:val="clear" w:color="auto" w:fill="FF3399"/>
                              <w:rPr>
                                <w:rFonts w:ascii="Arial" w:hAnsi="Arial" w:cs="Arial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Your </w:t>
                            </w:r>
                            <w:r w:rsidRPr="00E5295F">
                              <w:rPr>
                                <w:rFonts w:ascii="Calibri" w:hAnsi="Calibri" w:cs="Calibri"/>
                                <w:sz w:val="26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DEB3B" id="Text Box 1" o:spid="_x0000_s1027" type="#_x0000_t202" style="position:absolute;margin-left:-.2pt;margin-top:14.8pt;width:468.5pt;height:2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" fillcolor="#f39" strokecolor="#ffc000" strokeweight=".5pt">
                <v:textbox>
                  <w:txbxContent>
                    <w:p w14:paraId="690B5567" w14:textId="56929FEA" w:rsidR="00833C45" w:rsidRPr="00FF3272" w:rsidRDefault="00833C45" w:rsidP="00833C45">
                      <w:pPr>
                        <w:shd w:val="clear" w:color="auto" w:fill="FF3399"/>
                        <w:rPr>
                          <w:rFonts w:ascii="Arial" w:hAnsi="Arial" w:cs="Arial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Your </w:t>
                      </w:r>
                      <w:r w:rsidRPr="00E5295F">
                        <w:rPr>
                          <w:rFonts w:ascii="Calibri" w:hAnsi="Calibri" w:cs="Calibri"/>
                          <w:sz w:val="26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 w:rsidR="00681F87" w:rsidRPr="00681F87">
        <w:rPr>
          <w:rFonts w:ascii="Calibri" w:hAnsi="Calibri"/>
          <w:b/>
          <w:bCs/>
        </w:rPr>
        <w:t>Please share your SAP employee Number if you currently work for Glasgow Life:</w:t>
      </w:r>
    </w:p>
    <w:p w14:paraId="135000C1" w14:textId="77777777" w:rsidR="00681F87" w:rsidRDefault="00681F87" w:rsidP="007D43CD">
      <w:pPr>
        <w:rPr>
          <w:rFonts w:ascii="Calibri" w:hAnsi="Calibri"/>
        </w:rPr>
      </w:pPr>
    </w:p>
    <w:p w14:paraId="5F9F7856" w14:textId="0B282335" w:rsidR="004E06B8" w:rsidRDefault="004E06B8" w:rsidP="00DC232F">
      <w:pPr>
        <w:pStyle w:val="GlasgowLifesubheading"/>
      </w:pPr>
    </w:p>
    <w:p w14:paraId="2673BC5E" w14:textId="77777777" w:rsidR="00833C45" w:rsidRDefault="00833C45" w:rsidP="00DC232F">
      <w:pPr>
        <w:pStyle w:val="GlasgowLifesubheading"/>
      </w:pPr>
    </w:p>
    <w:p w14:paraId="1AF7D420" w14:textId="1C6FA10C" w:rsidR="00681F87" w:rsidRDefault="00681F87" w:rsidP="00DC232F">
      <w:pPr>
        <w:pStyle w:val="GlasgowLifesubheading"/>
        <w:rPr>
          <w:sz w:val="24"/>
          <w:szCs w:val="24"/>
        </w:rPr>
      </w:pPr>
      <w:r w:rsidRPr="00681F87">
        <w:rPr>
          <w:sz w:val="24"/>
          <w:szCs w:val="24"/>
        </w:rPr>
        <w:t>Name:</w:t>
      </w:r>
    </w:p>
    <w:p w14:paraId="0DC41B0C" w14:textId="3420A72A" w:rsidR="00681F87" w:rsidRDefault="00681F87" w:rsidP="00DC232F">
      <w:pPr>
        <w:pStyle w:val="GlasgowLifesubheading"/>
        <w:rPr>
          <w:sz w:val="24"/>
          <w:szCs w:val="24"/>
        </w:rPr>
      </w:pPr>
      <w:r>
        <w:rPr>
          <w:sz w:val="24"/>
          <w:szCs w:val="24"/>
        </w:rPr>
        <w:t>Post Applied for:</w:t>
      </w:r>
    </w:p>
    <w:p w14:paraId="6665B7FA" w14:textId="4B725B46" w:rsidR="00472679" w:rsidRDefault="00652585" w:rsidP="002E07A8">
      <w:pPr>
        <w:numPr>
          <w:ilvl w:val="0"/>
          <w:numId w:val="10"/>
        </w:numPr>
        <w:spacing w:before="120" w:after="120" w:line="276" w:lineRule="auto"/>
        <w:ind w:left="567" w:hanging="567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/>
        </w:rPr>
        <w:t>Gender</w:t>
      </w:r>
      <w:r w:rsidRPr="00030B22">
        <w:rPr>
          <w:rFonts w:asciiTheme="minorHAnsi" w:eastAsia="Calibri" w:hAnsiTheme="minorHAnsi" w:cstheme="minorHAnsi"/>
          <w:bCs/>
        </w:rPr>
        <w:br/>
        <w:t xml:space="preserve"> </w:t>
      </w:r>
      <w:sdt>
        <w:sdtPr>
          <w:rPr>
            <w:rFonts w:asciiTheme="minorHAnsi" w:eastAsia="Calibri" w:hAnsiTheme="minorHAnsi" w:cstheme="minorHAnsi"/>
            <w:bCs/>
          </w:rPr>
          <w:id w:val="57817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679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030B22">
        <w:rPr>
          <w:rFonts w:asciiTheme="minorHAnsi" w:eastAsia="Calibri" w:hAnsiTheme="minorHAnsi" w:cstheme="minorHAnsi"/>
          <w:bCs/>
        </w:rPr>
        <w:t xml:space="preserve">  Male</w:t>
      </w:r>
    </w:p>
    <w:p w14:paraId="49B918C0" w14:textId="77777777" w:rsidR="005F1129" w:rsidRDefault="00652585" w:rsidP="002E07A8">
      <w:pPr>
        <w:spacing w:before="120" w:after="120" w:line="276" w:lineRule="auto"/>
        <w:ind w:left="567" w:hanging="567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ab/>
      </w:r>
      <w:r w:rsidR="00472679">
        <w:rPr>
          <w:rFonts w:asciiTheme="minorHAnsi" w:eastAsia="Calibri" w:hAnsiTheme="minorHAnsi" w:cstheme="minorHAnsi"/>
          <w:bCs/>
        </w:rPr>
        <w:t xml:space="preserve"> </w:t>
      </w:r>
      <w:sdt>
        <w:sdtPr>
          <w:rPr>
            <w:rFonts w:asciiTheme="minorHAnsi" w:eastAsia="Calibri" w:hAnsiTheme="minorHAnsi" w:cstheme="minorHAnsi"/>
            <w:bCs/>
          </w:rPr>
          <w:id w:val="-976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679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472679">
        <w:rPr>
          <w:rFonts w:asciiTheme="minorHAnsi" w:eastAsia="Calibri" w:hAnsiTheme="minorHAnsi" w:cstheme="minorHAnsi"/>
          <w:bCs/>
        </w:rPr>
        <w:t xml:space="preserve"> </w:t>
      </w:r>
      <w:r w:rsidR="002C505C" w:rsidRPr="00030B22">
        <w:rPr>
          <w:rFonts w:asciiTheme="minorHAnsi" w:eastAsia="Calibri" w:hAnsiTheme="minorHAnsi" w:cstheme="minorHAnsi"/>
          <w:bCs/>
        </w:rPr>
        <w:t xml:space="preserve"> </w:t>
      </w:r>
      <w:r w:rsidRPr="00030B22">
        <w:rPr>
          <w:rFonts w:asciiTheme="minorHAnsi" w:eastAsia="Calibri" w:hAnsiTheme="minorHAnsi" w:cstheme="minorHAnsi"/>
          <w:bCs/>
        </w:rPr>
        <w:t>Female</w:t>
      </w:r>
    </w:p>
    <w:p w14:paraId="7E3917F1" w14:textId="1E05D842" w:rsidR="00652585" w:rsidRPr="00030B22" w:rsidRDefault="00652585" w:rsidP="002E07A8">
      <w:pPr>
        <w:spacing w:before="120" w:after="120" w:line="276" w:lineRule="auto"/>
        <w:ind w:left="567" w:hanging="567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ab/>
      </w:r>
      <w:r w:rsidR="005F1129">
        <w:rPr>
          <w:rFonts w:asciiTheme="minorHAnsi" w:eastAsia="Calibri" w:hAnsiTheme="minorHAnsi" w:cstheme="minorHAnsi"/>
          <w:bCs/>
        </w:rPr>
        <w:t xml:space="preserve"> </w:t>
      </w:r>
      <w:sdt>
        <w:sdtPr>
          <w:rPr>
            <w:rFonts w:asciiTheme="minorHAnsi" w:eastAsia="Calibri" w:hAnsiTheme="minorHAnsi" w:cstheme="minorHAnsi"/>
            <w:bCs/>
          </w:rPr>
          <w:id w:val="-196635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29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5F1129">
        <w:rPr>
          <w:rFonts w:ascii="MS Gothic" w:eastAsia="MS Gothic" w:hAnsi="MS Gothic" w:cstheme="minorHAnsi"/>
          <w:bCs/>
        </w:rPr>
        <w:t xml:space="preserve"> </w:t>
      </w:r>
      <w:proofErr w:type="gramStart"/>
      <w:r w:rsidR="005C6F72" w:rsidRPr="00030B22">
        <w:rPr>
          <w:rFonts w:asciiTheme="minorHAnsi" w:eastAsia="Calibri" w:hAnsiTheme="minorHAnsi" w:cstheme="minorHAnsi"/>
          <w:bCs/>
        </w:rPr>
        <w:t>Non Disclosed</w:t>
      </w:r>
      <w:proofErr w:type="gramEnd"/>
    </w:p>
    <w:p w14:paraId="6F586EB6" w14:textId="77777777" w:rsidR="00652585" w:rsidRPr="00030B22" w:rsidRDefault="00652585" w:rsidP="00652585">
      <w:pPr>
        <w:spacing w:after="200" w:line="276" w:lineRule="auto"/>
        <w:ind w:left="1080"/>
        <w:contextualSpacing/>
        <w:rPr>
          <w:rFonts w:asciiTheme="minorHAnsi" w:eastAsia="Calibri" w:hAnsiTheme="minorHAnsi" w:cstheme="minorHAnsi"/>
          <w:bCs/>
        </w:rPr>
      </w:pPr>
    </w:p>
    <w:p w14:paraId="6B93DD82" w14:textId="77777777" w:rsidR="00B33114" w:rsidRPr="00B33114" w:rsidRDefault="005C6F72" w:rsidP="00710635">
      <w:pPr>
        <w:numPr>
          <w:ilvl w:val="0"/>
          <w:numId w:val="10"/>
        </w:numPr>
        <w:spacing w:after="200" w:line="276" w:lineRule="auto"/>
        <w:ind w:left="567" w:hanging="567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/>
        </w:rPr>
        <w:t>D</w:t>
      </w:r>
      <w:r w:rsidR="00652585" w:rsidRPr="00030B22">
        <w:rPr>
          <w:rFonts w:asciiTheme="minorHAnsi" w:eastAsia="Calibri" w:hAnsiTheme="minorHAnsi" w:cstheme="minorHAnsi"/>
          <w:b/>
        </w:rPr>
        <w:t>isab</w:t>
      </w:r>
      <w:r w:rsidRPr="00030B22">
        <w:rPr>
          <w:rFonts w:asciiTheme="minorHAnsi" w:eastAsia="Calibri" w:hAnsiTheme="minorHAnsi" w:cstheme="minorHAnsi"/>
          <w:b/>
        </w:rPr>
        <w:t>ility</w:t>
      </w:r>
    </w:p>
    <w:p w14:paraId="3F726451" w14:textId="55F76B2F" w:rsidR="00B33114" w:rsidRDefault="00B33114" w:rsidP="002E07A8">
      <w:pPr>
        <w:spacing w:before="120" w:after="12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-89573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030B22">
        <w:rPr>
          <w:rFonts w:asciiTheme="minorHAnsi" w:eastAsia="Calibri" w:hAnsiTheme="minorHAnsi" w:cstheme="minorHAnsi"/>
          <w:bCs/>
        </w:rPr>
        <w:t xml:space="preserve">  </w:t>
      </w:r>
      <w:r>
        <w:rPr>
          <w:rFonts w:asciiTheme="minorHAnsi" w:eastAsia="Calibri" w:hAnsiTheme="minorHAnsi" w:cstheme="minorHAnsi"/>
          <w:bCs/>
        </w:rPr>
        <w:t>Disabled</w:t>
      </w:r>
    </w:p>
    <w:p w14:paraId="227F5610" w14:textId="17922BF6" w:rsidR="00B33114" w:rsidRDefault="00B33114" w:rsidP="002E07A8">
      <w:pPr>
        <w:spacing w:before="120" w:after="120" w:line="276" w:lineRule="auto"/>
        <w:ind w:left="567" w:hanging="567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ab/>
      </w:r>
      <w:r>
        <w:rPr>
          <w:rFonts w:asciiTheme="minorHAnsi" w:eastAsia="Calibri" w:hAnsiTheme="minorHAnsi" w:cstheme="minorHAnsi"/>
          <w:bCs/>
        </w:rPr>
        <w:t xml:space="preserve"> </w:t>
      </w:r>
      <w:sdt>
        <w:sdtPr>
          <w:rPr>
            <w:rFonts w:asciiTheme="minorHAnsi" w:eastAsia="Calibri" w:hAnsiTheme="minorHAnsi" w:cstheme="minorHAnsi"/>
            <w:bCs/>
          </w:rPr>
          <w:id w:val="-102540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</w:t>
      </w:r>
      <w:r w:rsidRPr="00030B22">
        <w:rPr>
          <w:rFonts w:asciiTheme="minorHAnsi" w:eastAsia="Calibri" w:hAnsiTheme="minorHAnsi" w:cstheme="minorHAnsi"/>
          <w:bCs/>
        </w:rPr>
        <w:t xml:space="preserve"> </w:t>
      </w:r>
      <w:proofErr w:type="gramStart"/>
      <w:r>
        <w:rPr>
          <w:rFonts w:asciiTheme="minorHAnsi" w:eastAsia="Calibri" w:hAnsiTheme="minorHAnsi" w:cstheme="minorHAnsi"/>
          <w:bCs/>
        </w:rPr>
        <w:t>Non Disabled</w:t>
      </w:r>
      <w:proofErr w:type="gramEnd"/>
    </w:p>
    <w:p w14:paraId="0A15671A" w14:textId="77777777" w:rsidR="00B33114" w:rsidRPr="00030B22" w:rsidRDefault="00B33114" w:rsidP="002E07A8">
      <w:pPr>
        <w:spacing w:before="120" w:after="120" w:line="276" w:lineRule="auto"/>
        <w:ind w:left="567" w:hanging="567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ab/>
      </w:r>
      <w:r>
        <w:rPr>
          <w:rFonts w:asciiTheme="minorHAnsi" w:eastAsia="Calibri" w:hAnsiTheme="minorHAnsi" w:cstheme="minorHAnsi"/>
          <w:bCs/>
        </w:rPr>
        <w:t xml:space="preserve"> </w:t>
      </w:r>
      <w:sdt>
        <w:sdtPr>
          <w:rPr>
            <w:rFonts w:asciiTheme="minorHAnsi" w:eastAsia="Calibri" w:hAnsiTheme="minorHAnsi" w:cstheme="minorHAnsi"/>
            <w:bCs/>
          </w:rPr>
          <w:id w:val="1293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="MS Gothic" w:eastAsia="MS Gothic" w:hAnsi="MS Gothic" w:cstheme="minorHAnsi"/>
          <w:bCs/>
        </w:rPr>
        <w:t xml:space="preserve"> </w:t>
      </w:r>
      <w:proofErr w:type="gramStart"/>
      <w:r w:rsidRPr="00030B22">
        <w:rPr>
          <w:rFonts w:asciiTheme="minorHAnsi" w:eastAsia="Calibri" w:hAnsiTheme="minorHAnsi" w:cstheme="minorHAnsi"/>
          <w:bCs/>
        </w:rPr>
        <w:t>Non Disclosed</w:t>
      </w:r>
      <w:proofErr w:type="gramEnd"/>
    </w:p>
    <w:p w14:paraId="38D34081" w14:textId="4260819E" w:rsidR="00652585" w:rsidRPr="00030B22" w:rsidRDefault="00652585" w:rsidP="00B33114">
      <w:pPr>
        <w:spacing w:after="200" w:line="276" w:lineRule="auto"/>
        <w:ind w:left="567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br/>
        <w:t>If you answered yes</w:t>
      </w:r>
      <w:r w:rsidR="00710635" w:rsidRPr="00030B22">
        <w:rPr>
          <w:rFonts w:asciiTheme="minorHAnsi" w:eastAsia="Calibri" w:hAnsiTheme="minorHAnsi" w:cstheme="minorHAnsi"/>
          <w:bCs/>
        </w:rPr>
        <w:t xml:space="preserve"> to </w:t>
      </w:r>
      <w:r w:rsidR="00030B22">
        <w:rPr>
          <w:rFonts w:asciiTheme="minorHAnsi" w:eastAsia="Calibri" w:hAnsiTheme="minorHAnsi" w:cstheme="minorHAnsi"/>
          <w:bCs/>
        </w:rPr>
        <w:t xml:space="preserve">any of </w:t>
      </w:r>
      <w:r w:rsidR="00710635" w:rsidRPr="00030B22">
        <w:rPr>
          <w:rFonts w:asciiTheme="minorHAnsi" w:eastAsia="Calibri" w:hAnsiTheme="minorHAnsi" w:cstheme="minorHAnsi"/>
          <w:bCs/>
        </w:rPr>
        <w:t>the above</w:t>
      </w:r>
      <w:r w:rsidRPr="00030B22">
        <w:rPr>
          <w:rFonts w:asciiTheme="minorHAnsi" w:eastAsia="Calibri" w:hAnsiTheme="minorHAnsi" w:cstheme="minorHAnsi"/>
          <w:bCs/>
        </w:rPr>
        <w:t>, please provide disability type below:</w:t>
      </w:r>
    </w:p>
    <w:p w14:paraId="631975D3" w14:textId="0789896F" w:rsidR="00B33114" w:rsidRDefault="00B33114" w:rsidP="002E07A8">
      <w:pPr>
        <w:spacing w:line="276" w:lineRule="auto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</w:t>
      </w:r>
      <w:r w:rsidR="00652585" w:rsidRPr="00030B22">
        <w:rPr>
          <w:rFonts w:asciiTheme="minorHAnsi" w:eastAsia="Calibri" w:hAnsiTheme="minorHAnsi" w:cstheme="minorHAnsi"/>
          <w:bCs/>
        </w:rPr>
        <w:t>(</w:t>
      </w:r>
      <w:r w:rsidR="00030B22">
        <w:rPr>
          <w:rFonts w:asciiTheme="minorHAnsi" w:eastAsia="Calibri" w:hAnsiTheme="minorHAnsi" w:cstheme="minorHAnsi"/>
          <w:bCs/>
        </w:rPr>
        <w:t>Tick as applicable</w:t>
      </w:r>
      <w:r w:rsidR="00652585" w:rsidRPr="00030B22">
        <w:rPr>
          <w:rFonts w:asciiTheme="minorHAnsi" w:eastAsia="Calibri" w:hAnsiTheme="minorHAnsi" w:cstheme="minorHAnsi"/>
          <w:bCs/>
        </w:rPr>
        <w:t>)</w:t>
      </w:r>
      <w:r w:rsidR="00652585" w:rsidRPr="00030B22">
        <w:rPr>
          <w:rFonts w:asciiTheme="minorHAnsi" w:eastAsia="Calibri" w:hAnsiTheme="minorHAnsi" w:cstheme="minorHAnsi"/>
          <w:bCs/>
        </w:rPr>
        <w:br/>
      </w:r>
      <w:r w:rsidR="00652585" w:rsidRPr="00030B22">
        <w:rPr>
          <w:rFonts w:asciiTheme="minorHAnsi" w:eastAsia="Calibri" w:hAnsiTheme="minorHAnsi" w:cstheme="minorHAnsi"/>
          <w:bCs/>
        </w:rPr>
        <w:br/>
      </w:r>
      <w:r w:rsidR="009A3E66">
        <w:rPr>
          <w:rFonts w:asciiTheme="minorHAnsi" w:eastAsia="Calibri" w:hAnsiTheme="minorHAnsi" w:cstheme="minorHAnsi"/>
          <w:bCs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</w:rPr>
          <w:id w:val="-198045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E6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9A3E66"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Deafness or partial hearing loss</w:t>
      </w:r>
    </w:p>
    <w:p w14:paraId="661BE36B" w14:textId="3A5571F6" w:rsidR="00B33114" w:rsidRDefault="009A3E66" w:rsidP="002E07A8">
      <w:pPr>
        <w:spacing w:line="276" w:lineRule="auto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</w:rPr>
          <w:id w:val="125602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 xml:space="preserve">Mental health condition </w:t>
      </w:r>
      <w:r w:rsidR="00710635" w:rsidRPr="00030B22">
        <w:rPr>
          <w:rFonts w:asciiTheme="minorHAnsi" w:eastAsia="Calibri" w:hAnsiTheme="minorHAnsi" w:cstheme="minorHAnsi"/>
          <w:bCs/>
        </w:rPr>
        <w:t xml:space="preserve">        </w:t>
      </w:r>
    </w:p>
    <w:p w14:paraId="611285BB" w14:textId="316EED12" w:rsidR="00B33114" w:rsidRDefault="009A3E66" w:rsidP="002E07A8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26082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Blindness or partial sight loss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</w:p>
    <w:p w14:paraId="2BFDC964" w14:textId="630CDF9E" w:rsidR="00B33114" w:rsidRDefault="009A3E66" w:rsidP="002E07A8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56611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Long term illness</w:t>
      </w:r>
      <w:r w:rsidR="00710635" w:rsidRPr="00030B22">
        <w:rPr>
          <w:rFonts w:asciiTheme="minorHAnsi" w:eastAsia="Calibri" w:hAnsiTheme="minorHAnsi" w:cstheme="minorHAnsi"/>
          <w:bCs/>
          <w:noProof/>
          <w:lang w:eastAsia="en-GB"/>
        </w:rPr>
        <w:t xml:space="preserve">  </w:t>
      </w:r>
    </w:p>
    <w:p w14:paraId="2F7213D6" w14:textId="341872CA" w:rsidR="00B33114" w:rsidRDefault="009A3E66" w:rsidP="002E07A8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98717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Physical disability</w:t>
      </w:r>
    </w:p>
    <w:p w14:paraId="1F34E42A" w14:textId="20E6E25D" w:rsidR="00B33114" w:rsidRDefault="009A3E66" w:rsidP="002E07A8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144496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Development disorder</w:t>
      </w:r>
      <w:r w:rsidR="00710635" w:rsidRPr="00030B22">
        <w:rPr>
          <w:rFonts w:asciiTheme="minorHAnsi" w:eastAsia="Calibri" w:hAnsiTheme="minorHAnsi" w:cstheme="minorHAnsi"/>
          <w:bCs/>
          <w:noProof/>
          <w:lang w:eastAsia="en-GB"/>
        </w:rPr>
        <w:t xml:space="preserve"> </w:t>
      </w:r>
    </w:p>
    <w:p w14:paraId="538C96AC" w14:textId="10D9E179" w:rsidR="00B33114" w:rsidRDefault="009A3E66" w:rsidP="002E07A8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14581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Learning disability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</w:p>
    <w:p w14:paraId="6236026D" w14:textId="4CAE26E0" w:rsidR="00B33114" w:rsidRDefault="009A3E66" w:rsidP="002E07A8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25995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7A8"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 xml:space="preserve">Other Condition </w:t>
      </w:r>
      <w:r w:rsidR="00710635" w:rsidRPr="00030B22">
        <w:rPr>
          <w:rFonts w:asciiTheme="minorHAnsi" w:eastAsia="Calibri" w:hAnsiTheme="minorHAnsi" w:cstheme="minorHAnsi"/>
          <w:bCs/>
          <w:noProof/>
          <w:lang w:eastAsia="en-GB"/>
        </w:rPr>
        <w:t xml:space="preserve">     </w:t>
      </w:r>
    </w:p>
    <w:p w14:paraId="25DA9C5E" w14:textId="1FD31488" w:rsidR="00B33114" w:rsidRDefault="009A3E66" w:rsidP="00B33114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r w:rsidR="00AC7CF9">
        <w:rPr>
          <w:rFonts w:asciiTheme="minorHAnsi" w:eastAsia="Calibri" w:hAnsiTheme="minorHAnsi" w:cstheme="minorHAnsi"/>
          <w:bCs/>
          <w:noProof/>
          <w:lang w:eastAsia="en-GB"/>
        </w:rPr>
        <w:t xml:space="preserve">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48755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CF9"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 w:rsidR="00AC7CF9"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756099" w:rsidRPr="00756099">
        <w:rPr>
          <w:rFonts w:asciiTheme="minorHAnsi" w:eastAsia="Calibri" w:hAnsiTheme="minorHAnsi" w:cstheme="minorHAnsi"/>
          <w:bCs/>
          <w:noProof/>
          <w:lang w:eastAsia="en-GB"/>
        </w:rPr>
        <w:t>Voice Loss/Difficulty Speaking</w:t>
      </w:r>
      <w:r w:rsidR="00030B22">
        <w:rPr>
          <w:rFonts w:asciiTheme="minorHAnsi" w:eastAsia="Calibri" w:hAnsiTheme="minorHAnsi" w:cstheme="minorHAnsi"/>
          <w:bCs/>
          <w:noProof/>
          <w:lang w:eastAsia="en-GB"/>
        </w:rPr>
        <w:t xml:space="preserve">     </w:t>
      </w:r>
    </w:p>
    <w:p w14:paraId="07560319" w14:textId="530CA409" w:rsidR="00652585" w:rsidRDefault="009A3E66" w:rsidP="00B33114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r w:rsidR="00AC7CF9">
        <w:rPr>
          <w:rFonts w:asciiTheme="minorHAnsi" w:eastAsia="Calibri" w:hAnsiTheme="minorHAnsi" w:cstheme="minorHAnsi"/>
          <w:bCs/>
          <w:noProof/>
          <w:lang w:eastAsia="en-GB"/>
        </w:rPr>
        <w:t xml:space="preserve">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206759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CF9"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 w:rsidR="00AC7CF9">
        <w:rPr>
          <w:rFonts w:ascii="MS Gothic" w:eastAsia="MS Gothic" w:hAnsi="MS Gothic" w:cstheme="minorHAnsi"/>
          <w:bCs/>
          <w:noProof/>
          <w:lang w:eastAsia="en-GB"/>
        </w:rPr>
        <w:t xml:space="preserve"> </w:t>
      </w: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</w:t>
      </w:r>
      <w:r w:rsidR="00756099" w:rsidRPr="00756099">
        <w:rPr>
          <w:rFonts w:asciiTheme="minorHAnsi" w:eastAsia="Calibri" w:hAnsiTheme="minorHAnsi" w:cstheme="minorHAnsi"/>
          <w:bCs/>
          <w:noProof/>
          <w:lang w:eastAsia="en-GB"/>
        </w:rPr>
        <w:t>Not Disclosed</w:t>
      </w:r>
    </w:p>
    <w:p w14:paraId="246E1787" w14:textId="77777777" w:rsidR="00681F87" w:rsidRDefault="00681F87" w:rsidP="00B33114">
      <w:pPr>
        <w:spacing w:line="276" w:lineRule="auto"/>
        <w:rPr>
          <w:rFonts w:asciiTheme="minorHAnsi" w:eastAsia="Calibri" w:hAnsiTheme="minorHAnsi" w:cstheme="minorHAnsi"/>
          <w:bCs/>
          <w:noProof/>
          <w:lang w:eastAsia="en-GB"/>
        </w:rPr>
      </w:pPr>
    </w:p>
    <w:p w14:paraId="590B3DD3" w14:textId="2189CF39" w:rsidR="00B71A17" w:rsidRPr="00B71A17" w:rsidRDefault="00B71A17" w:rsidP="00B71A17">
      <w:pPr>
        <w:pStyle w:val="ListParagraph"/>
        <w:numPr>
          <w:ilvl w:val="0"/>
          <w:numId w:val="10"/>
        </w:numPr>
        <w:spacing w:after="200" w:line="276" w:lineRule="auto"/>
        <w:ind w:left="567" w:hanging="567"/>
        <w:rPr>
          <w:rFonts w:asciiTheme="minorHAnsi" w:eastAsia="Calibri" w:hAnsiTheme="minorHAnsi" w:cstheme="minorHAnsi"/>
          <w:b/>
          <w:noProof/>
          <w:lang w:eastAsia="en-GB"/>
        </w:rPr>
      </w:pPr>
      <w:r w:rsidRPr="00B71A17">
        <w:rPr>
          <w:rFonts w:asciiTheme="minorHAnsi" w:eastAsia="Calibri" w:hAnsiTheme="minorHAnsi" w:cstheme="minorHAnsi"/>
          <w:b/>
          <w:noProof/>
          <w:lang w:eastAsia="en-GB"/>
        </w:rPr>
        <w:lastRenderedPageBreak/>
        <w:t xml:space="preserve">If you consider yourself to have a disability, </w:t>
      </w:r>
      <w:r w:rsidR="003D7DD7" w:rsidRPr="003D7DD7">
        <w:rPr>
          <w:rFonts w:asciiTheme="minorHAnsi" w:eastAsia="Calibri" w:hAnsiTheme="minorHAnsi" w:cstheme="minorHAnsi"/>
          <w:b/>
          <w:noProof/>
          <w:lang w:eastAsia="en-GB"/>
        </w:rPr>
        <w:t>would you like your application to be considered under the Disability Confident scheme?</w:t>
      </w:r>
    </w:p>
    <w:p w14:paraId="348D3B06" w14:textId="13B51408" w:rsidR="000F1A16" w:rsidRDefault="000F1A16" w:rsidP="000F1A16">
      <w:pPr>
        <w:pStyle w:val="ListParagraph"/>
        <w:spacing w:before="120" w:after="120" w:line="276" w:lineRule="auto"/>
        <w:ind w:left="1077" w:hanging="1077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25274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7A0DF1">
        <w:rPr>
          <w:rFonts w:asciiTheme="minorHAnsi" w:eastAsia="Calibri" w:hAnsiTheme="minorHAnsi" w:cstheme="minorHAnsi"/>
          <w:bCs/>
          <w:noProof/>
          <w:lang w:eastAsia="en-GB"/>
        </w:rPr>
        <w:t>Yes</w:t>
      </w:r>
      <w:r w:rsidRPr="00030B22">
        <w:rPr>
          <w:rFonts w:asciiTheme="minorHAnsi" w:eastAsia="Calibri" w:hAnsiTheme="minorHAnsi" w:cstheme="minorHAnsi"/>
          <w:bCs/>
          <w:noProof/>
          <w:lang w:eastAsia="en-GB"/>
        </w:rPr>
        <w:t xml:space="preserve"> </w:t>
      </w:r>
      <w:r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</w:p>
    <w:p w14:paraId="7DFA04C3" w14:textId="073F06E4" w:rsidR="000F1A16" w:rsidRPr="000F1A16" w:rsidRDefault="000F1A16" w:rsidP="007A0DF1">
      <w:pPr>
        <w:pStyle w:val="ListParagraph"/>
        <w:spacing w:before="120" w:after="120" w:line="276" w:lineRule="auto"/>
        <w:ind w:left="0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77192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7A0DF1">
        <w:rPr>
          <w:rFonts w:asciiTheme="minorHAnsi" w:eastAsia="Calibri" w:hAnsiTheme="minorHAnsi" w:cstheme="minorHAnsi"/>
          <w:bCs/>
          <w:noProof/>
          <w:lang w:eastAsia="en-GB"/>
        </w:rPr>
        <w:t>No</w:t>
      </w:r>
      <w:r w:rsidRPr="00030B22">
        <w:rPr>
          <w:rFonts w:asciiTheme="minorHAnsi" w:eastAsia="Calibri" w:hAnsiTheme="minorHAnsi" w:cstheme="minorHAnsi"/>
          <w:bCs/>
          <w:noProof/>
          <w:lang w:eastAsia="en-GB"/>
        </w:rPr>
        <w:br/>
      </w:r>
    </w:p>
    <w:p w14:paraId="54AAB147" w14:textId="63B9D497" w:rsidR="00030B22" w:rsidRPr="007A0DF1" w:rsidRDefault="00AC7CF9" w:rsidP="00681F87">
      <w:pPr>
        <w:pStyle w:val="ListParagraph"/>
        <w:numPr>
          <w:ilvl w:val="0"/>
          <w:numId w:val="10"/>
        </w:numPr>
        <w:spacing w:after="200" w:line="276" w:lineRule="auto"/>
        <w:ind w:left="567" w:hanging="567"/>
        <w:rPr>
          <w:rFonts w:asciiTheme="minorHAnsi" w:eastAsia="Calibri" w:hAnsiTheme="minorHAnsi" w:cstheme="minorHAnsi"/>
          <w:b/>
          <w:noProof/>
          <w:lang w:eastAsia="en-GB"/>
        </w:rPr>
      </w:pPr>
      <w:r w:rsidRPr="007A0DF1">
        <w:rPr>
          <w:rFonts w:asciiTheme="minorHAnsi" w:eastAsia="Calibri" w:hAnsiTheme="minorHAnsi" w:cstheme="minorHAnsi"/>
          <w:b/>
          <w:noProof/>
          <w:lang w:eastAsia="en-GB"/>
        </w:rPr>
        <w:t>E</w:t>
      </w:r>
      <w:r w:rsidR="00652585" w:rsidRPr="007A0DF1">
        <w:rPr>
          <w:rFonts w:asciiTheme="minorHAnsi" w:eastAsia="Calibri" w:hAnsiTheme="minorHAnsi" w:cstheme="minorHAnsi"/>
          <w:b/>
          <w:noProof/>
          <w:lang w:eastAsia="en-GB"/>
        </w:rPr>
        <w:t>thnic</w:t>
      </w:r>
      <w:r w:rsidR="006114E7" w:rsidRPr="007A0DF1">
        <w:rPr>
          <w:rFonts w:asciiTheme="minorHAnsi" w:eastAsia="Calibri" w:hAnsiTheme="minorHAnsi" w:cstheme="minorHAnsi"/>
          <w:b/>
          <w:noProof/>
          <w:lang w:eastAsia="en-GB"/>
        </w:rPr>
        <w:t>ity</w:t>
      </w:r>
    </w:p>
    <w:p w14:paraId="3FAA1499" w14:textId="7C6A3904" w:rsidR="00A402C4" w:rsidRDefault="00A402C4" w:rsidP="002E07A8">
      <w:pPr>
        <w:pStyle w:val="ListParagraph"/>
        <w:spacing w:before="120" w:after="120" w:line="276" w:lineRule="auto"/>
        <w:ind w:left="1077" w:hanging="1077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64756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White Scottish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774A52" w:rsidRPr="00030B22">
        <w:rPr>
          <w:rFonts w:asciiTheme="minorHAnsi" w:eastAsia="Calibri" w:hAnsiTheme="minorHAnsi" w:cstheme="minorHAnsi"/>
          <w:bCs/>
          <w:noProof/>
          <w:lang w:eastAsia="en-GB"/>
        </w:rPr>
        <w:t xml:space="preserve"> </w:t>
      </w:r>
      <w:r w:rsidR="00774A52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</w:p>
    <w:p w14:paraId="3E5BD245" w14:textId="152BC182" w:rsidR="00A402C4" w:rsidRDefault="00A402C4" w:rsidP="002E07A8">
      <w:pPr>
        <w:pStyle w:val="ListParagraph"/>
        <w:spacing w:before="120" w:after="120" w:line="276" w:lineRule="auto"/>
        <w:ind w:left="0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78163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Polish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br/>
      </w: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205271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Other British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</w:p>
    <w:p w14:paraId="7D46727D" w14:textId="2C1900CF" w:rsidR="00A402C4" w:rsidRDefault="00A402C4" w:rsidP="002E07A8">
      <w:pPr>
        <w:pStyle w:val="ListParagraph"/>
        <w:spacing w:before="120" w:after="120" w:line="276" w:lineRule="auto"/>
        <w:ind w:left="0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81971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Gypsy/Traveller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br/>
      </w: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20575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Irish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ab/>
      </w:r>
    </w:p>
    <w:p w14:paraId="70DC7009" w14:textId="56E0AA2A" w:rsidR="00652585" w:rsidRDefault="00A402C4" w:rsidP="002E07A8">
      <w:pPr>
        <w:pStyle w:val="ListParagraph"/>
        <w:spacing w:before="120" w:after="120" w:line="276" w:lineRule="auto"/>
        <w:ind w:left="1077" w:hanging="1077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3715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CF9"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  <w:noProof/>
          <w:lang w:eastAsia="en-GB"/>
        </w:rPr>
        <w:t>Other white ethnic</w:t>
      </w:r>
    </w:p>
    <w:p w14:paraId="1A08F136" w14:textId="40748065" w:rsidR="00A402C4" w:rsidRDefault="00D66E60" w:rsidP="002E07A8">
      <w:pPr>
        <w:pStyle w:val="ListParagraph"/>
        <w:spacing w:before="120" w:after="120" w:line="276" w:lineRule="auto"/>
        <w:ind w:left="993" w:hanging="1077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</w:t>
      </w:r>
      <w:r w:rsidR="00A402C4">
        <w:rPr>
          <w:rFonts w:asciiTheme="minorHAnsi" w:eastAsia="Calibri" w:hAnsiTheme="minorHAnsi" w:cstheme="minorHAnsi"/>
          <w:bCs/>
          <w:noProof/>
          <w:lang w:eastAsia="en-GB"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165293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2C4"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 w:rsidR="00A402C4"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White Roma                  </w:t>
      </w:r>
      <w:r>
        <w:rPr>
          <w:rFonts w:asciiTheme="minorHAnsi" w:eastAsia="Calibri" w:hAnsiTheme="minorHAnsi" w:cstheme="minorHAnsi"/>
          <w:bCs/>
          <w:noProof/>
          <w:lang w:eastAsia="en-GB"/>
        </w:rPr>
        <w:tab/>
      </w:r>
      <w:r>
        <w:rPr>
          <w:rFonts w:asciiTheme="minorHAnsi" w:eastAsia="Calibri" w:hAnsiTheme="minorHAnsi" w:cstheme="minorHAnsi"/>
          <w:bCs/>
          <w:noProof/>
          <w:lang w:eastAsia="en-GB"/>
        </w:rPr>
        <w:tab/>
      </w:r>
      <w:r>
        <w:rPr>
          <w:rFonts w:asciiTheme="minorHAnsi" w:eastAsia="Calibri" w:hAnsiTheme="minorHAnsi" w:cstheme="minorHAnsi"/>
          <w:bCs/>
          <w:noProof/>
          <w:lang w:eastAsia="en-GB"/>
        </w:rPr>
        <w:tab/>
      </w:r>
      <w:r>
        <w:rPr>
          <w:rFonts w:asciiTheme="minorHAnsi" w:eastAsia="Calibri" w:hAnsiTheme="minorHAnsi" w:cstheme="minorHAnsi"/>
          <w:bCs/>
          <w:noProof/>
          <w:lang w:eastAsia="en-GB"/>
        </w:rPr>
        <w:tab/>
      </w:r>
    </w:p>
    <w:p w14:paraId="14CEDC12" w14:textId="4762C29F" w:rsidR="00030B22" w:rsidRPr="00030B22" w:rsidRDefault="00A402C4" w:rsidP="002713C5">
      <w:pPr>
        <w:pStyle w:val="ListParagraph"/>
        <w:spacing w:line="276" w:lineRule="auto"/>
        <w:ind w:left="993" w:hanging="1077"/>
        <w:rPr>
          <w:rFonts w:asciiTheme="minorHAnsi" w:eastAsia="Calibri" w:hAnsiTheme="minorHAnsi" w:cstheme="minorHAnsi"/>
          <w:bCs/>
          <w:noProof/>
          <w:lang w:eastAsia="en-GB"/>
        </w:rPr>
      </w:pPr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  <w:noProof/>
            <w:lang w:eastAsia="en-GB"/>
          </w:rPr>
          <w:id w:val="-19454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noProof/>
              <w:lang w:eastAsia="en-GB"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  <w:noProof/>
          <w:lang w:eastAsia="en-GB"/>
        </w:rPr>
        <w:t xml:space="preserve">    </w:t>
      </w:r>
      <w:r w:rsidR="00D66E60">
        <w:rPr>
          <w:rFonts w:asciiTheme="minorHAnsi" w:eastAsia="Calibri" w:hAnsiTheme="minorHAnsi" w:cstheme="minorHAnsi"/>
          <w:bCs/>
          <w:noProof/>
          <w:lang w:eastAsia="en-GB"/>
        </w:rPr>
        <w:t>White Showperson</w:t>
      </w:r>
    </w:p>
    <w:p w14:paraId="21BFA1B3" w14:textId="32D13264" w:rsidR="00710635" w:rsidRPr="00030B22" w:rsidRDefault="00710635" w:rsidP="002713C5">
      <w:pPr>
        <w:ind w:left="1077"/>
        <w:contextualSpacing/>
        <w:rPr>
          <w:rFonts w:asciiTheme="minorHAnsi" w:eastAsia="Calibri" w:hAnsiTheme="minorHAnsi" w:cstheme="minorHAnsi"/>
          <w:bCs/>
        </w:rPr>
      </w:pPr>
    </w:p>
    <w:p w14:paraId="2E54C51C" w14:textId="4DBD7E43" w:rsidR="00F702CA" w:rsidRDefault="00652585" w:rsidP="007A0DF1">
      <w:pPr>
        <w:spacing w:before="120" w:after="120" w:line="276" w:lineRule="auto"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   </w:t>
      </w:r>
      <w:r w:rsidR="00F702CA">
        <w:rPr>
          <w:rFonts w:asciiTheme="minorHAnsi" w:eastAsia="Calibri" w:hAnsiTheme="minorHAnsi" w:cstheme="minorHAnsi"/>
          <w:bCs/>
        </w:rPr>
        <w:t xml:space="preserve"> </w:t>
      </w:r>
      <w:r w:rsidRPr="00030B22">
        <w:rPr>
          <w:rFonts w:asciiTheme="minorHAnsi" w:eastAsia="Calibri" w:hAnsiTheme="minorHAnsi" w:cstheme="minorHAnsi"/>
          <w:bCs/>
        </w:rPr>
        <w:t xml:space="preserve">     </w:t>
      </w:r>
      <w:sdt>
        <w:sdtPr>
          <w:rPr>
            <w:rFonts w:asciiTheme="minorHAnsi" w:eastAsia="Calibri" w:hAnsiTheme="minorHAnsi" w:cstheme="minorHAnsi"/>
            <w:bCs/>
          </w:rPr>
          <w:id w:val="-46796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2CA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030B22">
        <w:rPr>
          <w:rFonts w:asciiTheme="minorHAnsi" w:eastAsia="Calibri" w:hAnsiTheme="minorHAnsi" w:cstheme="minorHAnsi"/>
          <w:bCs/>
        </w:rPr>
        <w:t xml:space="preserve">    </w:t>
      </w:r>
      <w:r w:rsidRPr="00D66E60">
        <w:rPr>
          <w:rFonts w:asciiTheme="minorHAnsi" w:eastAsia="Calibri" w:hAnsiTheme="minorHAnsi" w:cstheme="minorHAnsi"/>
          <w:bCs/>
        </w:rPr>
        <w:t>Any mixed or multiple ethnic groups</w:t>
      </w:r>
      <w:r w:rsidR="004B1D3A" w:rsidRPr="00030B22">
        <w:rPr>
          <w:rFonts w:asciiTheme="minorHAnsi" w:eastAsia="Calibri" w:hAnsiTheme="minorHAnsi" w:cstheme="minorHAnsi"/>
          <w:bCs/>
        </w:rPr>
        <w:t xml:space="preserve">                                                                                                                                 </w:t>
      </w:r>
    </w:p>
    <w:p w14:paraId="658E15B9" w14:textId="6BC21C6E" w:rsidR="00F702CA" w:rsidRPr="007A0DF1" w:rsidRDefault="00F702CA" w:rsidP="007A0DF1">
      <w:pPr>
        <w:spacing w:before="120" w:after="120"/>
        <w:ind w:left="13" w:hanging="13"/>
        <w:rPr>
          <w:rFonts w:asciiTheme="minorHAnsi" w:eastAsia="Calibri" w:hAnsiTheme="minorHAnsi" w:cstheme="minorHAnsi"/>
          <w:lang w:val="it-IT"/>
        </w:rPr>
      </w:pPr>
      <w:r>
        <w:rPr>
          <w:rFonts w:asciiTheme="minorHAnsi" w:eastAsia="Calibri" w:hAnsiTheme="minorHAnsi" w:cstheme="minorHAnsi"/>
          <w:bCs/>
        </w:rPr>
        <w:t xml:space="preserve">           </w:t>
      </w:r>
      <w:sdt>
        <w:sdtPr>
          <w:rPr>
            <w:rFonts w:asciiTheme="minorHAnsi" w:eastAsia="Calibri" w:hAnsiTheme="minorHAnsi" w:cstheme="minorHAnsi"/>
            <w:lang w:val="it-IT"/>
          </w:rPr>
          <w:id w:val="-85912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F1" w:rsidRPr="007A0DF1">
            <w:rPr>
              <w:rFonts w:ascii="MS Gothic" w:eastAsia="MS Gothic" w:hAnsi="MS Gothic" w:cstheme="minorHAnsi" w:hint="eastAsia"/>
              <w:lang w:val="it-IT"/>
            </w:rPr>
            <w:t>☐</w:t>
          </w:r>
        </w:sdtContent>
      </w:sdt>
      <w:r w:rsidRPr="007A0DF1">
        <w:rPr>
          <w:rFonts w:asciiTheme="minorHAnsi" w:eastAsia="Calibri" w:hAnsiTheme="minorHAnsi" w:cstheme="minorHAnsi"/>
          <w:lang w:val="it-IT"/>
        </w:rPr>
        <w:t xml:space="preserve">    </w:t>
      </w:r>
      <w:r w:rsidR="00652585" w:rsidRPr="007A0DF1">
        <w:rPr>
          <w:rFonts w:asciiTheme="minorHAnsi" w:eastAsia="Calibri" w:hAnsiTheme="minorHAnsi" w:cstheme="minorHAnsi"/>
          <w:lang w:val="it-IT"/>
        </w:rPr>
        <w:t>Pakistani, Pakistani Scottish or Pakistani British</w:t>
      </w:r>
      <w:r w:rsidR="004B1D3A" w:rsidRPr="007A0DF1">
        <w:rPr>
          <w:rFonts w:asciiTheme="minorHAnsi" w:eastAsia="Calibri" w:hAnsiTheme="minorHAnsi" w:cstheme="minorHAnsi"/>
          <w:lang w:val="it-IT"/>
        </w:rPr>
        <w:t xml:space="preserve">                                                                               </w:t>
      </w:r>
    </w:p>
    <w:p w14:paraId="4CB8D601" w14:textId="147580F2" w:rsidR="00F702CA" w:rsidRDefault="00F702CA" w:rsidP="007A0DF1">
      <w:pPr>
        <w:spacing w:before="120" w:after="120"/>
        <w:ind w:left="13" w:hanging="13"/>
        <w:rPr>
          <w:rFonts w:asciiTheme="minorHAnsi" w:eastAsia="Calibri" w:hAnsiTheme="minorHAnsi" w:cstheme="minorHAnsi"/>
          <w:bCs/>
        </w:rPr>
      </w:pPr>
      <w:r w:rsidRPr="007A0DF1">
        <w:rPr>
          <w:rFonts w:asciiTheme="minorHAnsi" w:eastAsia="Calibri" w:hAnsiTheme="minorHAnsi" w:cstheme="minorHAnsi"/>
          <w:lang w:val="it-IT"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</w:rPr>
          <w:id w:val="68895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</w:rPr>
        <w:t>Indian, Indian Scottish or Indian British</w:t>
      </w:r>
      <w:r w:rsidR="004B1D3A" w:rsidRPr="00030B22">
        <w:rPr>
          <w:rFonts w:asciiTheme="minorHAnsi" w:eastAsia="Calibri" w:hAnsiTheme="minorHAnsi" w:cstheme="minorHAnsi"/>
          <w:bCs/>
        </w:rPr>
        <w:t xml:space="preserve">                                                                                    </w:t>
      </w:r>
    </w:p>
    <w:p w14:paraId="39E8C2B1" w14:textId="17396D17" w:rsidR="00F702CA" w:rsidRDefault="00F702CA" w:rsidP="007A0DF1">
      <w:pPr>
        <w:spacing w:before="120" w:after="120"/>
        <w:ind w:left="13" w:hanging="13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</w:rPr>
          <w:id w:val="-145717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</w:rPr>
        <w:t>Bangladeshi, Bangladeshi Scottish or Bangladeshi British</w:t>
      </w:r>
      <w:r w:rsidR="004B1D3A" w:rsidRPr="00030B22">
        <w:rPr>
          <w:rFonts w:asciiTheme="minorHAnsi" w:eastAsia="Calibri" w:hAnsiTheme="minorHAnsi" w:cstheme="minorHAnsi"/>
          <w:bCs/>
        </w:rPr>
        <w:t xml:space="preserve">                                                        </w:t>
      </w:r>
    </w:p>
    <w:p w14:paraId="5E274269" w14:textId="50A82B10" w:rsidR="00F702CA" w:rsidRDefault="00F702CA" w:rsidP="007A0DF1">
      <w:pPr>
        <w:spacing w:before="120" w:after="120"/>
        <w:ind w:left="13" w:hanging="13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</w:rPr>
          <w:id w:val="48367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</w:rPr>
        <w:t>Chinese, Chinese Scottish or Chinese British</w:t>
      </w:r>
      <w:r w:rsidR="004B1D3A" w:rsidRPr="00030B22">
        <w:rPr>
          <w:rFonts w:asciiTheme="minorHAnsi" w:eastAsia="Calibri" w:hAnsiTheme="minorHAnsi" w:cstheme="minorHAnsi"/>
          <w:bCs/>
        </w:rPr>
        <w:t xml:space="preserve">                                                                                   </w:t>
      </w:r>
    </w:p>
    <w:p w14:paraId="6DABB280" w14:textId="7F7977F8" w:rsidR="00652585" w:rsidRPr="00030B22" w:rsidRDefault="00F702CA" w:rsidP="007A0DF1">
      <w:pPr>
        <w:spacing w:before="120" w:after="120"/>
        <w:ind w:left="13" w:hanging="13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</w:t>
      </w:r>
      <w:sdt>
        <w:sdtPr>
          <w:rPr>
            <w:rFonts w:asciiTheme="minorHAnsi" w:eastAsia="Calibri" w:hAnsiTheme="minorHAnsi" w:cstheme="minorHAnsi"/>
            <w:bCs/>
          </w:rPr>
          <w:id w:val="192761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 </w:t>
      </w:r>
      <w:r w:rsidR="00652585" w:rsidRPr="00030B22">
        <w:rPr>
          <w:rFonts w:asciiTheme="minorHAnsi" w:eastAsia="Calibri" w:hAnsiTheme="minorHAnsi" w:cstheme="minorHAnsi"/>
          <w:bCs/>
        </w:rPr>
        <w:t>Other Asian background</w:t>
      </w:r>
    </w:p>
    <w:p w14:paraId="4F9EAE53" w14:textId="50495ABA" w:rsidR="00652585" w:rsidRPr="00030B22" w:rsidRDefault="004B1D3A" w:rsidP="00DB6C05">
      <w:pPr>
        <w:spacing w:before="120" w:after="120" w:line="276" w:lineRule="auto"/>
        <w:ind w:left="993" w:hanging="426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                                                                                                                   </w:t>
      </w:r>
      <w:r w:rsidR="006114E7" w:rsidRPr="00030B22">
        <w:rPr>
          <w:rFonts w:asciiTheme="minorHAnsi" w:eastAsia="Calibri" w:hAnsiTheme="minorHAnsi" w:cstheme="minorHAnsi"/>
          <w:bCs/>
        </w:rPr>
        <w:t xml:space="preserve"> </w:t>
      </w:r>
      <w:r w:rsidR="006114E7" w:rsidRPr="00030B22">
        <w:rPr>
          <w:rFonts w:asciiTheme="minorHAnsi" w:eastAsia="Calibri" w:hAnsiTheme="minorHAnsi" w:cstheme="minorHAnsi"/>
          <w:bCs/>
          <w:noProof/>
        </w:rPr>
        <w:t xml:space="preserve">           </w:t>
      </w:r>
      <w:r w:rsidRPr="00030B22">
        <w:rPr>
          <w:rFonts w:asciiTheme="minorHAnsi" w:eastAsia="Calibri" w:hAnsiTheme="minorHAnsi" w:cstheme="minorHAnsi"/>
          <w:bCs/>
          <w:noProof/>
        </w:rPr>
        <w:t xml:space="preserve">               </w:t>
      </w:r>
    </w:p>
    <w:p w14:paraId="31253ADC" w14:textId="694CCDDF" w:rsidR="00652585" w:rsidRPr="00030B22" w:rsidRDefault="00F702CA" w:rsidP="00DB6C05">
      <w:pPr>
        <w:spacing w:before="120" w:after="120"/>
        <w:contextualSpacing/>
        <w:rPr>
          <w:rFonts w:asciiTheme="minorHAnsi" w:eastAsia="Calibri" w:hAnsiTheme="minorHAnsi" w:cstheme="minorHAnsi"/>
          <w:bCs/>
        </w:rPr>
      </w:pPr>
      <w:bookmarkStart w:id="0" w:name="_Hlk172811571"/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-4059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Other African background</w:t>
      </w:r>
    </w:p>
    <w:p w14:paraId="712857C7" w14:textId="372DEAC8" w:rsidR="00C14988" w:rsidRPr="00030B22" w:rsidRDefault="00F702CA" w:rsidP="00DB6C05">
      <w:pPr>
        <w:spacing w:before="120" w:after="120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-48910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C14988" w:rsidRPr="00030B22">
        <w:rPr>
          <w:rFonts w:asciiTheme="minorHAnsi" w:eastAsia="Calibri" w:hAnsiTheme="minorHAnsi" w:cstheme="minorHAnsi"/>
          <w:bCs/>
        </w:rPr>
        <w:t>African, African Scottish or African British</w:t>
      </w:r>
    </w:p>
    <w:bookmarkEnd w:id="0"/>
    <w:p w14:paraId="1DA29B61" w14:textId="72562E7E" w:rsidR="00652585" w:rsidRPr="00030B22" w:rsidRDefault="00C14988" w:rsidP="00DB6C05">
      <w:pPr>
        <w:spacing w:before="120" w:after="120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</w:t>
      </w:r>
      <w:r w:rsidR="00F702CA">
        <w:rPr>
          <w:rFonts w:asciiTheme="minorHAnsi" w:eastAsia="Calibri" w:hAnsiTheme="minorHAnsi" w:cstheme="minorHAnsi"/>
          <w:bCs/>
        </w:rPr>
        <w:t xml:space="preserve">          </w:t>
      </w:r>
      <w:sdt>
        <w:sdtPr>
          <w:rPr>
            <w:rFonts w:asciiTheme="minorHAnsi" w:eastAsia="Calibri" w:hAnsiTheme="minorHAnsi" w:cstheme="minorHAnsi"/>
            <w:bCs/>
          </w:rPr>
          <w:id w:val="-107843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2CA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F702CA"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Caribbean, Caribbean Scottish or Caribbean British</w:t>
      </w:r>
    </w:p>
    <w:p w14:paraId="77CD1D98" w14:textId="132D0EC3" w:rsidR="00652585" w:rsidRPr="00030B22" w:rsidRDefault="00F702CA" w:rsidP="00DB6C05">
      <w:pPr>
        <w:spacing w:before="120" w:after="120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-200688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Black, Black Scottish or Black British</w:t>
      </w:r>
    </w:p>
    <w:p w14:paraId="66D376A6" w14:textId="33D13FBB" w:rsidR="00652585" w:rsidRPr="00030B22" w:rsidRDefault="00F702CA" w:rsidP="00DB6C05">
      <w:pPr>
        <w:spacing w:before="120" w:after="120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5567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Other Caribbean / Black background</w:t>
      </w:r>
    </w:p>
    <w:p w14:paraId="1AE14679" w14:textId="348740C2" w:rsidR="002E07A8" w:rsidRDefault="002E07A8" w:rsidP="00DB6C05">
      <w:pPr>
        <w:spacing w:before="120" w:after="120" w:line="276" w:lineRule="auto"/>
        <w:ind w:left="285" w:firstLine="720"/>
        <w:rPr>
          <w:rFonts w:asciiTheme="minorHAnsi" w:eastAsia="Calibri" w:hAnsiTheme="minorHAnsi" w:cstheme="minorHAnsi"/>
          <w:bCs/>
        </w:rPr>
      </w:pPr>
    </w:p>
    <w:p w14:paraId="325AB10E" w14:textId="3A0416F6" w:rsidR="00652585" w:rsidRPr="00D66E60" w:rsidRDefault="00652585" w:rsidP="00DB6C05">
      <w:pPr>
        <w:spacing w:before="120" w:after="120" w:line="276" w:lineRule="auto"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   </w:t>
      </w:r>
      <w:r w:rsidR="002E07A8">
        <w:rPr>
          <w:rFonts w:asciiTheme="minorHAnsi" w:eastAsia="Calibri" w:hAnsiTheme="minorHAnsi" w:cstheme="minorHAnsi"/>
          <w:bCs/>
        </w:rPr>
        <w:t xml:space="preserve">       </w:t>
      </w:r>
      <w:sdt>
        <w:sdtPr>
          <w:rPr>
            <w:rFonts w:asciiTheme="minorHAnsi" w:eastAsia="Calibri" w:hAnsiTheme="minorHAnsi" w:cstheme="minorHAnsi"/>
            <w:bCs/>
          </w:rPr>
          <w:id w:val="-85264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7A8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2E07A8">
        <w:rPr>
          <w:rFonts w:asciiTheme="minorHAnsi" w:eastAsia="Calibri" w:hAnsiTheme="minorHAnsi" w:cstheme="minorHAnsi"/>
          <w:bCs/>
        </w:rPr>
        <w:t xml:space="preserve">   </w:t>
      </w:r>
      <w:r w:rsidRPr="00D66E60">
        <w:rPr>
          <w:rFonts w:asciiTheme="minorHAnsi" w:eastAsia="Calibri" w:hAnsiTheme="minorHAnsi" w:cstheme="minorHAnsi"/>
          <w:bCs/>
        </w:rPr>
        <w:t>Arab, Arab Scottish or Arab British</w:t>
      </w:r>
    </w:p>
    <w:p w14:paraId="32A04D76" w14:textId="65928F5E" w:rsidR="00652585" w:rsidRPr="00D66E60" w:rsidRDefault="00652585" w:rsidP="00DB6C05">
      <w:pPr>
        <w:spacing w:before="120" w:after="120" w:line="276" w:lineRule="auto"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    </w:t>
      </w:r>
      <w:r w:rsidR="002E07A8">
        <w:rPr>
          <w:rFonts w:asciiTheme="minorHAnsi" w:eastAsia="Calibri" w:hAnsiTheme="minorHAnsi" w:cstheme="minorHAnsi"/>
          <w:bCs/>
        </w:rPr>
        <w:t xml:space="preserve">      </w:t>
      </w:r>
      <w:sdt>
        <w:sdtPr>
          <w:rPr>
            <w:rFonts w:asciiTheme="minorHAnsi" w:eastAsia="Calibri" w:hAnsiTheme="minorHAnsi" w:cstheme="minorHAnsi"/>
            <w:bCs/>
          </w:rPr>
          <w:id w:val="-128565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7A8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6114E7" w:rsidRPr="00030B22">
        <w:rPr>
          <w:rFonts w:asciiTheme="minorHAnsi" w:eastAsia="Calibri" w:hAnsiTheme="minorHAnsi" w:cstheme="minorHAnsi"/>
          <w:bCs/>
        </w:rPr>
        <w:t xml:space="preserve"> </w:t>
      </w:r>
      <w:r w:rsidR="002E07A8">
        <w:rPr>
          <w:rFonts w:asciiTheme="minorHAnsi" w:eastAsia="Calibri" w:hAnsiTheme="minorHAnsi" w:cstheme="minorHAnsi"/>
          <w:bCs/>
        </w:rPr>
        <w:t xml:space="preserve">  </w:t>
      </w:r>
      <w:r w:rsidRPr="00D66E60">
        <w:rPr>
          <w:rFonts w:asciiTheme="minorHAnsi" w:eastAsia="Calibri" w:hAnsiTheme="minorHAnsi" w:cstheme="minorHAnsi"/>
          <w:bCs/>
        </w:rPr>
        <w:t>Other ethnic background</w:t>
      </w:r>
    </w:p>
    <w:p w14:paraId="4AC88873" w14:textId="75E1A2E2" w:rsidR="00652585" w:rsidRDefault="00652585" w:rsidP="00DB6C05">
      <w:pPr>
        <w:spacing w:before="120" w:after="120" w:line="276" w:lineRule="auto"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-184578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7A8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030B22">
        <w:rPr>
          <w:rFonts w:asciiTheme="minorHAnsi" w:eastAsia="Calibri" w:hAnsiTheme="minorHAnsi" w:cstheme="minorHAnsi"/>
          <w:bCs/>
        </w:rPr>
        <w:t xml:space="preserve">   </w:t>
      </w:r>
      <w:proofErr w:type="gramStart"/>
      <w:r w:rsidR="006114E7" w:rsidRPr="00D66E60">
        <w:rPr>
          <w:rFonts w:asciiTheme="minorHAnsi" w:eastAsia="Calibri" w:hAnsiTheme="minorHAnsi" w:cstheme="minorHAnsi"/>
          <w:bCs/>
        </w:rPr>
        <w:t>Non Disclosed</w:t>
      </w:r>
      <w:proofErr w:type="gramEnd"/>
    </w:p>
    <w:p w14:paraId="3B0474DD" w14:textId="77777777" w:rsidR="007F03A5" w:rsidRPr="00D66E60" w:rsidRDefault="007F03A5" w:rsidP="00DB6C05">
      <w:pPr>
        <w:spacing w:before="120" w:after="120" w:line="276" w:lineRule="auto"/>
        <w:rPr>
          <w:rFonts w:asciiTheme="minorHAnsi" w:eastAsia="Calibri" w:hAnsiTheme="minorHAnsi" w:cstheme="minorHAnsi"/>
          <w:bCs/>
        </w:rPr>
      </w:pPr>
    </w:p>
    <w:p w14:paraId="28D13F26" w14:textId="19F072D5" w:rsidR="00652585" w:rsidRPr="002713C5" w:rsidRDefault="00652585" w:rsidP="006114E7">
      <w:pPr>
        <w:numPr>
          <w:ilvl w:val="0"/>
          <w:numId w:val="10"/>
        </w:numPr>
        <w:spacing w:after="200" w:line="276" w:lineRule="auto"/>
        <w:ind w:left="567" w:hanging="567"/>
        <w:contextualSpacing/>
        <w:rPr>
          <w:rFonts w:asciiTheme="minorHAnsi" w:eastAsia="Calibri" w:hAnsiTheme="minorHAnsi" w:cstheme="minorHAnsi"/>
          <w:b/>
          <w:u w:val="single"/>
        </w:rPr>
      </w:pPr>
      <w:r w:rsidRPr="002713C5">
        <w:rPr>
          <w:rFonts w:asciiTheme="minorHAnsi" w:eastAsia="Calibri" w:hAnsiTheme="minorHAnsi" w:cstheme="minorHAnsi"/>
          <w:b/>
        </w:rPr>
        <w:t xml:space="preserve">Religion </w:t>
      </w:r>
      <w:r w:rsidR="006114E7" w:rsidRPr="002713C5">
        <w:rPr>
          <w:rFonts w:asciiTheme="minorHAnsi" w:eastAsia="Calibri" w:hAnsiTheme="minorHAnsi" w:cstheme="minorHAnsi"/>
          <w:b/>
        </w:rPr>
        <w:t>and B</w:t>
      </w:r>
      <w:r w:rsidRPr="002713C5">
        <w:rPr>
          <w:rFonts w:asciiTheme="minorHAnsi" w:eastAsia="Calibri" w:hAnsiTheme="minorHAnsi" w:cstheme="minorHAnsi"/>
          <w:b/>
        </w:rPr>
        <w:t>elief</w:t>
      </w:r>
    </w:p>
    <w:p w14:paraId="765F948A" w14:textId="2C1BD797" w:rsidR="002713C5" w:rsidRDefault="005C4B16" w:rsidP="005C4B16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6487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Buddhist</w:t>
      </w:r>
      <w:r w:rsidR="00652585" w:rsidRPr="00030B22">
        <w:rPr>
          <w:rFonts w:asciiTheme="minorHAnsi" w:eastAsia="Calibri" w:hAnsiTheme="minorHAnsi" w:cstheme="minorHAnsi"/>
          <w:bCs/>
        </w:rPr>
        <w:tab/>
      </w:r>
    </w:p>
    <w:p w14:paraId="16D1FD53" w14:textId="77777777" w:rsidR="00DC5CFE" w:rsidRDefault="005C4B16" w:rsidP="00DC5CFE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lastRenderedPageBreak/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38430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FE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Muslim</w:t>
      </w:r>
    </w:p>
    <w:p w14:paraId="2B274452" w14:textId="77777777" w:rsidR="00DC5CFE" w:rsidRDefault="00DC5CFE" w:rsidP="00DC5CFE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2932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Roman Catholic</w:t>
      </w:r>
    </w:p>
    <w:p w14:paraId="72BD81EE" w14:textId="40C771FC" w:rsidR="002713C5" w:rsidRDefault="006114E7" w:rsidP="00DC5CFE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  </w:t>
      </w:r>
      <w:r w:rsidR="002713C5">
        <w:rPr>
          <w:rFonts w:asciiTheme="minorHAnsi" w:eastAsia="Calibri" w:hAnsiTheme="minorHAnsi" w:cstheme="minorHAnsi"/>
          <w:bCs/>
        </w:rPr>
        <w:t xml:space="preserve"> </w:t>
      </w:r>
      <w:r w:rsidRPr="00030B22">
        <w:rPr>
          <w:rFonts w:asciiTheme="minorHAnsi" w:eastAsia="Calibri" w:hAnsiTheme="minorHAnsi" w:cstheme="minorHAnsi"/>
          <w:bCs/>
        </w:rPr>
        <w:t xml:space="preserve">  </w:t>
      </w:r>
      <w:r w:rsidR="00756099">
        <w:rPr>
          <w:rFonts w:asciiTheme="minorHAnsi" w:eastAsia="Calibri" w:hAnsiTheme="minorHAnsi" w:cstheme="minorHAnsi"/>
          <w:bCs/>
        </w:rPr>
        <w:t xml:space="preserve">  </w:t>
      </w:r>
      <w:r w:rsidR="00843356">
        <w:rPr>
          <w:rFonts w:asciiTheme="minorHAnsi" w:eastAsia="Calibri" w:hAnsiTheme="minorHAnsi" w:cstheme="minorHAnsi"/>
          <w:bCs/>
        </w:rPr>
        <w:t xml:space="preserve">   </w:t>
      </w:r>
      <w:sdt>
        <w:sdtPr>
          <w:rPr>
            <w:rFonts w:asciiTheme="minorHAnsi" w:eastAsia="Calibri" w:hAnsiTheme="minorHAnsi" w:cstheme="minorHAnsi"/>
            <w:bCs/>
          </w:rPr>
          <w:id w:val="9861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3A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843356">
        <w:rPr>
          <w:rFonts w:ascii="MS Gothic" w:eastAsia="MS Gothic" w:hAnsi="MS Gothic" w:cstheme="minorHAnsi"/>
          <w:bCs/>
        </w:rPr>
        <w:t xml:space="preserve"> </w:t>
      </w:r>
      <w:r w:rsidR="00652585" w:rsidRPr="00030B22">
        <w:rPr>
          <w:rFonts w:asciiTheme="minorHAnsi" w:eastAsia="Calibri" w:hAnsiTheme="minorHAnsi" w:cstheme="minorHAnsi"/>
          <w:bCs/>
        </w:rPr>
        <w:t>Church of Scotland</w:t>
      </w:r>
    </w:p>
    <w:p w14:paraId="427BF9F7" w14:textId="3E6CB9F9" w:rsidR="002713C5" w:rsidRDefault="00843356" w:rsidP="00843356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-94738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3A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</w:t>
      </w:r>
      <w:r w:rsidR="007F03A5">
        <w:rPr>
          <w:rFonts w:asciiTheme="minorHAnsi" w:eastAsia="Calibri" w:hAnsiTheme="minorHAnsi" w:cstheme="minorHAnsi"/>
          <w:bCs/>
        </w:rPr>
        <w:t xml:space="preserve"> </w:t>
      </w:r>
      <w:r>
        <w:rPr>
          <w:rFonts w:asciiTheme="minorHAnsi" w:eastAsia="Calibri" w:hAnsiTheme="minorHAnsi" w:cstheme="minorHAnsi"/>
          <w:bCs/>
        </w:rPr>
        <w:t>O</w:t>
      </w:r>
      <w:r w:rsidR="00652585" w:rsidRPr="00030B22">
        <w:rPr>
          <w:rFonts w:asciiTheme="minorHAnsi" w:eastAsia="Calibri" w:hAnsiTheme="minorHAnsi" w:cstheme="minorHAnsi"/>
          <w:bCs/>
        </w:rPr>
        <w:t>ther Christian</w:t>
      </w:r>
      <w:r w:rsidR="00652585" w:rsidRPr="00030B22">
        <w:rPr>
          <w:rFonts w:asciiTheme="minorHAnsi" w:eastAsia="Calibri" w:hAnsiTheme="minorHAnsi" w:cstheme="minorHAnsi"/>
          <w:bCs/>
        </w:rPr>
        <w:tab/>
      </w:r>
    </w:p>
    <w:p w14:paraId="7481A60D" w14:textId="2C33BE0C" w:rsidR="002713C5" w:rsidRDefault="00843356" w:rsidP="00843356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58072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3A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2713C5">
        <w:rPr>
          <w:rFonts w:asciiTheme="minorHAnsi" w:eastAsia="Calibri" w:hAnsiTheme="minorHAnsi" w:cstheme="minorHAnsi"/>
          <w:bCs/>
        </w:rPr>
        <w:t>Jewish</w:t>
      </w:r>
      <w:r w:rsidR="00652585" w:rsidRPr="00030B22">
        <w:rPr>
          <w:rFonts w:asciiTheme="minorHAnsi" w:eastAsia="Calibri" w:hAnsiTheme="minorHAnsi" w:cstheme="minorHAnsi"/>
          <w:bCs/>
        </w:rPr>
        <w:t xml:space="preserve"> </w:t>
      </w:r>
      <w:r w:rsidR="00652585" w:rsidRPr="00030B22">
        <w:rPr>
          <w:rFonts w:asciiTheme="minorHAnsi" w:eastAsia="Calibri" w:hAnsiTheme="minorHAnsi" w:cstheme="minorHAnsi"/>
          <w:bCs/>
        </w:rPr>
        <w:br/>
      </w:r>
      <w:r w:rsidR="006114E7" w:rsidRPr="00030B22">
        <w:rPr>
          <w:rFonts w:asciiTheme="minorHAnsi" w:eastAsia="Calibri" w:hAnsiTheme="minorHAnsi" w:cstheme="minorHAnsi"/>
          <w:bCs/>
        </w:rPr>
        <w:t xml:space="preserve">       </w:t>
      </w:r>
      <w:r>
        <w:rPr>
          <w:rFonts w:asciiTheme="minorHAnsi" w:eastAsia="Calibri" w:hAnsiTheme="minorHAnsi" w:cstheme="minorHAnsi"/>
          <w:bCs/>
        </w:rPr>
        <w:t xml:space="preserve">     </w:t>
      </w:r>
      <w:sdt>
        <w:sdtPr>
          <w:rPr>
            <w:rFonts w:asciiTheme="minorHAnsi" w:eastAsia="Calibri" w:hAnsiTheme="minorHAnsi" w:cstheme="minorHAnsi"/>
            <w:bCs/>
          </w:rPr>
          <w:id w:val="139847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3A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Hindu</w:t>
      </w:r>
      <w:r w:rsidR="00652585" w:rsidRPr="00030B22">
        <w:rPr>
          <w:rFonts w:asciiTheme="minorHAnsi" w:eastAsia="Calibri" w:hAnsiTheme="minorHAnsi" w:cstheme="minorHAnsi"/>
          <w:bCs/>
        </w:rPr>
        <w:tab/>
      </w:r>
    </w:p>
    <w:p w14:paraId="29CFDBA9" w14:textId="50066423" w:rsidR="00843356" w:rsidRDefault="00843356" w:rsidP="00843356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</w:t>
      </w:r>
      <w:sdt>
        <w:sdtPr>
          <w:rPr>
            <w:rFonts w:asciiTheme="minorHAnsi" w:eastAsia="Calibri" w:hAnsiTheme="minorHAnsi" w:cstheme="minorHAnsi"/>
            <w:bCs/>
          </w:rPr>
          <w:id w:val="-192363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3A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</w:t>
      </w:r>
      <w:r w:rsidR="007F03A5">
        <w:rPr>
          <w:rFonts w:asciiTheme="minorHAnsi" w:eastAsia="Calibri" w:hAnsiTheme="minorHAnsi" w:cstheme="minorHAnsi"/>
          <w:bCs/>
        </w:rPr>
        <w:t xml:space="preserve">  </w:t>
      </w:r>
      <w:r w:rsidR="00652585" w:rsidRPr="00030B22">
        <w:rPr>
          <w:rFonts w:asciiTheme="minorHAnsi" w:eastAsia="Calibri" w:hAnsiTheme="minorHAnsi" w:cstheme="minorHAnsi"/>
          <w:bCs/>
        </w:rPr>
        <w:t>Sikh</w:t>
      </w:r>
    </w:p>
    <w:p w14:paraId="41ECC666" w14:textId="2C73A373" w:rsidR="009D706A" w:rsidRDefault="007F03A5" w:rsidP="00843356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</w:t>
      </w:r>
      <w:r w:rsidR="00843356">
        <w:rPr>
          <w:rFonts w:asciiTheme="minorHAnsi" w:eastAsia="Calibri" w:hAnsiTheme="minorHAnsi" w:cstheme="minorHAnsi"/>
          <w:bCs/>
        </w:rPr>
        <w:t xml:space="preserve"> </w:t>
      </w:r>
      <w:sdt>
        <w:sdtPr>
          <w:rPr>
            <w:rFonts w:asciiTheme="minorHAnsi" w:eastAsia="Calibri" w:hAnsiTheme="minorHAnsi" w:cstheme="minorHAnsi"/>
            <w:bCs/>
          </w:rPr>
          <w:id w:val="-41933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35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843356">
        <w:rPr>
          <w:rFonts w:asciiTheme="minorHAnsi" w:eastAsia="Calibri" w:hAnsiTheme="minorHAnsi" w:cstheme="minorHAnsi"/>
          <w:bCs/>
        </w:rPr>
        <w:t xml:space="preserve">   </w:t>
      </w:r>
      <w:r w:rsidR="002713C5">
        <w:rPr>
          <w:rFonts w:asciiTheme="minorHAnsi" w:eastAsia="Calibri" w:hAnsiTheme="minorHAnsi" w:cstheme="minorHAnsi"/>
          <w:bCs/>
        </w:rPr>
        <w:t>None</w:t>
      </w:r>
      <w:r w:rsidR="00652585" w:rsidRPr="00030B22">
        <w:rPr>
          <w:rFonts w:asciiTheme="minorHAnsi" w:eastAsia="Calibri" w:hAnsiTheme="minorHAnsi" w:cstheme="minorHAnsi"/>
          <w:bCs/>
        </w:rPr>
        <w:br/>
      </w:r>
      <w:r w:rsidR="006114E7" w:rsidRPr="00030B22">
        <w:rPr>
          <w:rFonts w:asciiTheme="minorHAnsi" w:eastAsia="Calibri" w:hAnsiTheme="minorHAnsi" w:cstheme="minorHAnsi"/>
          <w:bCs/>
        </w:rPr>
        <w:t xml:space="preserve">      </w:t>
      </w:r>
      <w:r w:rsidR="00843356">
        <w:rPr>
          <w:rFonts w:asciiTheme="minorHAnsi" w:eastAsia="Calibri" w:hAnsiTheme="minorHAnsi" w:cstheme="minorHAnsi"/>
          <w:bCs/>
        </w:rPr>
        <w:t xml:space="preserve">       </w:t>
      </w:r>
      <w:sdt>
        <w:sdtPr>
          <w:rPr>
            <w:rFonts w:asciiTheme="minorHAnsi" w:eastAsia="Calibri" w:hAnsiTheme="minorHAnsi" w:cstheme="minorHAnsi"/>
            <w:bCs/>
          </w:rPr>
          <w:id w:val="-110102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35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843356">
        <w:rPr>
          <w:rFonts w:asciiTheme="minorHAnsi" w:eastAsia="Calibri" w:hAnsiTheme="minorHAnsi" w:cstheme="minorHAnsi"/>
          <w:bCs/>
        </w:rPr>
        <w:t xml:space="preserve">   </w:t>
      </w:r>
      <w:r w:rsidR="009D706A">
        <w:rPr>
          <w:rFonts w:asciiTheme="minorHAnsi" w:eastAsia="Calibri" w:hAnsiTheme="minorHAnsi" w:cstheme="minorHAnsi"/>
          <w:bCs/>
        </w:rPr>
        <w:t>Pagan</w:t>
      </w:r>
    </w:p>
    <w:p w14:paraId="112C173C" w14:textId="77777777" w:rsidR="009D706A" w:rsidRDefault="009D706A" w:rsidP="00843356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 </w:t>
      </w:r>
      <w:sdt>
        <w:sdtPr>
          <w:rPr>
            <w:rFonts w:asciiTheme="minorHAnsi" w:eastAsia="Calibri" w:hAnsiTheme="minorHAnsi" w:cstheme="minorHAnsi"/>
            <w:bCs/>
          </w:rPr>
          <w:id w:val="120236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Other Religion</w:t>
      </w:r>
    </w:p>
    <w:p w14:paraId="52EADA88" w14:textId="48D66616" w:rsidR="00652585" w:rsidRPr="00030B22" w:rsidRDefault="009D706A" w:rsidP="00843356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 </w:t>
      </w:r>
      <w:sdt>
        <w:sdtPr>
          <w:rPr>
            <w:rFonts w:asciiTheme="minorHAnsi" w:eastAsia="Calibri" w:hAnsiTheme="minorHAnsi" w:cstheme="minorHAnsi"/>
            <w:bCs/>
          </w:rPr>
          <w:id w:val="135599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proofErr w:type="gramStart"/>
      <w:r>
        <w:rPr>
          <w:rFonts w:asciiTheme="minorHAnsi" w:eastAsia="Calibri" w:hAnsiTheme="minorHAnsi" w:cstheme="minorHAnsi"/>
          <w:bCs/>
        </w:rPr>
        <w:t>Non Disclosed</w:t>
      </w:r>
      <w:proofErr w:type="gramEnd"/>
      <w:r w:rsidR="00652585" w:rsidRPr="00030B22">
        <w:rPr>
          <w:rFonts w:asciiTheme="minorHAnsi" w:eastAsia="Calibri" w:hAnsiTheme="minorHAnsi" w:cstheme="minorHAnsi"/>
          <w:bCs/>
        </w:rPr>
        <w:br/>
      </w:r>
    </w:p>
    <w:p w14:paraId="16CE8839" w14:textId="77777777" w:rsidR="00652585" w:rsidRPr="00030B22" w:rsidRDefault="00652585" w:rsidP="00652585">
      <w:pPr>
        <w:spacing w:after="200" w:line="276" w:lineRule="auto"/>
        <w:ind w:left="720" w:firstLine="360"/>
        <w:contextualSpacing/>
        <w:rPr>
          <w:rFonts w:asciiTheme="minorHAnsi" w:eastAsia="Calibri" w:hAnsiTheme="minorHAnsi" w:cstheme="minorHAnsi"/>
          <w:bCs/>
        </w:rPr>
      </w:pPr>
    </w:p>
    <w:p w14:paraId="2CFC5676" w14:textId="77777777" w:rsidR="00756099" w:rsidRPr="00756099" w:rsidRDefault="00652585" w:rsidP="007948C9">
      <w:pPr>
        <w:numPr>
          <w:ilvl w:val="0"/>
          <w:numId w:val="10"/>
        </w:numPr>
        <w:spacing w:after="200" w:line="276" w:lineRule="auto"/>
        <w:ind w:left="0" w:firstLine="0"/>
        <w:contextualSpacing/>
        <w:rPr>
          <w:rFonts w:asciiTheme="minorHAnsi" w:eastAsia="Calibri" w:hAnsiTheme="minorHAnsi" w:cstheme="minorHAnsi"/>
          <w:bCs/>
        </w:rPr>
      </w:pPr>
      <w:r w:rsidRPr="00756099">
        <w:rPr>
          <w:rFonts w:asciiTheme="minorHAnsi" w:eastAsia="Calibri" w:hAnsiTheme="minorHAnsi" w:cstheme="minorHAnsi"/>
          <w:b/>
        </w:rPr>
        <w:t>Sexual orientation</w:t>
      </w:r>
    </w:p>
    <w:p w14:paraId="0BB53B9F" w14:textId="69787D2E" w:rsidR="00756099" w:rsidRPr="00756099" w:rsidRDefault="00756099" w:rsidP="007948C9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 xml:space="preserve">          </w:t>
      </w:r>
      <w:r w:rsidR="007948C9">
        <w:rPr>
          <w:rFonts w:asciiTheme="minorHAnsi" w:eastAsia="Calibri" w:hAnsiTheme="minorHAnsi" w:cstheme="minorHAnsi"/>
          <w:b/>
        </w:rPr>
        <w:t xml:space="preserve">    </w:t>
      </w:r>
      <w:sdt>
        <w:sdtPr>
          <w:rPr>
            <w:rFonts w:asciiTheme="minorHAnsi" w:eastAsia="Calibri" w:hAnsiTheme="minorHAnsi" w:cstheme="minorHAnsi"/>
            <w:b/>
          </w:rPr>
          <w:id w:val="-182781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C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652585" w:rsidRPr="00756099">
        <w:rPr>
          <w:rFonts w:asciiTheme="minorHAnsi" w:eastAsia="Calibri" w:hAnsiTheme="minorHAnsi" w:cstheme="minorHAnsi"/>
          <w:b/>
        </w:rPr>
        <w:t xml:space="preserve"> </w:t>
      </w:r>
      <w:r w:rsidR="007948C9">
        <w:rPr>
          <w:rFonts w:asciiTheme="minorHAnsi" w:eastAsia="Calibri" w:hAnsiTheme="minorHAnsi" w:cstheme="minorHAnsi"/>
          <w:b/>
        </w:rPr>
        <w:t xml:space="preserve">  </w:t>
      </w:r>
      <w:r w:rsidR="00652585" w:rsidRPr="00756099">
        <w:rPr>
          <w:rFonts w:asciiTheme="minorHAnsi" w:eastAsia="Calibri" w:hAnsiTheme="minorHAnsi" w:cstheme="minorHAnsi"/>
          <w:bCs/>
        </w:rPr>
        <w:t>Bi-Sexual</w:t>
      </w:r>
      <w:r w:rsidR="00652585" w:rsidRPr="00756099">
        <w:rPr>
          <w:rFonts w:asciiTheme="minorHAnsi" w:eastAsia="Calibri" w:hAnsiTheme="minorHAnsi" w:cstheme="minorHAnsi"/>
          <w:bCs/>
        </w:rPr>
        <w:tab/>
      </w:r>
    </w:p>
    <w:p w14:paraId="5961EB8D" w14:textId="23D800E6" w:rsidR="00756099" w:rsidRDefault="007948C9" w:rsidP="007948C9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  </w:t>
      </w:r>
      <w:sdt>
        <w:sdtPr>
          <w:rPr>
            <w:rFonts w:asciiTheme="minorHAnsi" w:eastAsia="Calibri" w:hAnsiTheme="minorHAnsi" w:cstheme="minorHAnsi"/>
            <w:bCs/>
          </w:rPr>
          <w:id w:val="-185024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Heterosexual</w:t>
      </w:r>
    </w:p>
    <w:p w14:paraId="2FCC5ED4" w14:textId="5658E750" w:rsidR="00652585" w:rsidRPr="00030B22" w:rsidRDefault="007948C9" w:rsidP="007948C9">
      <w:pPr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  </w:t>
      </w:r>
      <w:sdt>
        <w:sdtPr>
          <w:rPr>
            <w:rFonts w:asciiTheme="minorHAnsi" w:eastAsia="Calibri" w:hAnsiTheme="minorHAnsi" w:cstheme="minorHAnsi"/>
            <w:bCs/>
          </w:rPr>
          <w:id w:val="206922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r w:rsidR="00652585" w:rsidRPr="00030B22">
        <w:rPr>
          <w:rFonts w:asciiTheme="minorHAnsi" w:eastAsia="Calibri" w:hAnsiTheme="minorHAnsi" w:cstheme="minorHAnsi"/>
          <w:bCs/>
        </w:rPr>
        <w:t>Lesbian/Gay</w:t>
      </w:r>
      <w:r w:rsidR="00652585" w:rsidRPr="00030B22">
        <w:rPr>
          <w:rFonts w:asciiTheme="minorHAnsi" w:eastAsia="Calibri" w:hAnsiTheme="minorHAnsi" w:cstheme="minorHAnsi"/>
          <w:bCs/>
        </w:rPr>
        <w:tab/>
      </w:r>
    </w:p>
    <w:p w14:paraId="29A81B01" w14:textId="1026D4AB" w:rsidR="00652585" w:rsidRDefault="00652585" w:rsidP="007948C9">
      <w:pPr>
        <w:tabs>
          <w:tab w:val="left" w:pos="1380"/>
        </w:tabs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 xml:space="preserve">       </w:t>
      </w:r>
      <w:r w:rsidR="007948C9">
        <w:rPr>
          <w:rFonts w:asciiTheme="minorHAnsi" w:eastAsia="Calibri" w:hAnsiTheme="minorHAnsi" w:cstheme="minorHAnsi"/>
          <w:bCs/>
        </w:rPr>
        <w:t xml:space="preserve">       </w:t>
      </w:r>
      <w:sdt>
        <w:sdtPr>
          <w:rPr>
            <w:rFonts w:asciiTheme="minorHAnsi" w:eastAsia="Calibri" w:hAnsiTheme="minorHAnsi" w:cstheme="minorHAnsi"/>
            <w:bCs/>
          </w:rPr>
          <w:id w:val="-5523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8C9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C94C28" w:rsidRPr="00030B22">
        <w:rPr>
          <w:rFonts w:asciiTheme="minorHAnsi" w:eastAsia="Calibri" w:hAnsiTheme="minorHAnsi" w:cstheme="minorHAnsi"/>
          <w:bCs/>
        </w:rPr>
        <w:t xml:space="preserve">   </w:t>
      </w:r>
      <w:r w:rsidR="007948C9">
        <w:rPr>
          <w:rFonts w:asciiTheme="minorHAnsi" w:eastAsia="Calibri" w:hAnsiTheme="minorHAnsi" w:cstheme="minorHAnsi"/>
          <w:bCs/>
        </w:rPr>
        <w:t xml:space="preserve">Other </w:t>
      </w:r>
    </w:p>
    <w:p w14:paraId="2BD2CC3B" w14:textId="77777777" w:rsidR="007948C9" w:rsidRDefault="007948C9" w:rsidP="007948C9">
      <w:pPr>
        <w:tabs>
          <w:tab w:val="left" w:pos="1380"/>
        </w:tabs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  </w:t>
      </w:r>
      <w:sdt>
        <w:sdtPr>
          <w:rPr>
            <w:rFonts w:asciiTheme="minorHAnsi" w:eastAsia="Calibri" w:hAnsiTheme="minorHAnsi" w:cstheme="minorHAnsi"/>
            <w:bCs/>
          </w:rPr>
          <w:id w:val="127560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eastAsia="Calibri" w:hAnsiTheme="minorHAnsi" w:cstheme="minorHAnsi"/>
          <w:bCs/>
        </w:rPr>
        <w:t xml:space="preserve">   </w:t>
      </w:r>
      <w:proofErr w:type="gramStart"/>
      <w:r w:rsidRPr="00030B22">
        <w:rPr>
          <w:rFonts w:asciiTheme="minorHAnsi" w:eastAsia="Calibri" w:hAnsiTheme="minorHAnsi" w:cstheme="minorHAnsi"/>
          <w:bCs/>
        </w:rPr>
        <w:t>Non Disclosed</w:t>
      </w:r>
      <w:proofErr w:type="gramEnd"/>
    </w:p>
    <w:p w14:paraId="20A420C9" w14:textId="50F1CA33" w:rsidR="007948C9" w:rsidRPr="00030B22" w:rsidRDefault="007948C9" w:rsidP="007948C9">
      <w:pPr>
        <w:tabs>
          <w:tab w:val="left" w:pos="1380"/>
        </w:tabs>
        <w:spacing w:after="200" w:line="276" w:lineRule="auto"/>
        <w:contextualSpacing/>
        <w:rPr>
          <w:rFonts w:asciiTheme="minorHAnsi" w:eastAsia="Calibri" w:hAnsiTheme="minorHAnsi" w:cstheme="minorHAnsi"/>
          <w:bCs/>
        </w:rPr>
      </w:pPr>
    </w:p>
    <w:p w14:paraId="3120C0E4" w14:textId="77777777" w:rsidR="00652585" w:rsidRPr="00030B22" w:rsidRDefault="00652585" w:rsidP="00652585">
      <w:pPr>
        <w:tabs>
          <w:tab w:val="left" w:pos="4005"/>
        </w:tabs>
        <w:spacing w:after="200" w:line="276" w:lineRule="auto"/>
        <w:rPr>
          <w:rFonts w:asciiTheme="minorHAnsi" w:eastAsia="Calibri" w:hAnsiTheme="minorHAnsi" w:cstheme="minorHAnsi"/>
          <w:bCs/>
        </w:rPr>
      </w:pPr>
      <w:r w:rsidRPr="00030B22">
        <w:rPr>
          <w:rFonts w:asciiTheme="minorHAnsi" w:eastAsia="Calibri" w:hAnsiTheme="minorHAnsi" w:cstheme="minorHAnsi"/>
          <w:bCs/>
        </w:rPr>
        <w:tab/>
      </w:r>
    </w:p>
    <w:p w14:paraId="2BE12A6F" w14:textId="7FC848F1" w:rsidR="00ED7549" w:rsidRPr="00030B22" w:rsidRDefault="00ED7549" w:rsidP="00DF127A">
      <w:pPr>
        <w:spacing w:line="280" w:lineRule="exact"/>
        <w:rPr>
          <w:rFonts w:asciiTheme="minorHAnsi" w:eastAsia="Times New Roman" w:hAnsiTheme="minorHAnsi" w:cstheme="minorHAnsi"/>
          <w:bCs/>
          <w:color w:val="000000"/>
          <w:spacing w:val="5"/>
          <w:shd w:val="clear" w:color="auto" w:fill="FFFFFF"/>
        </w:rPr>
      </w:pPr>
    </w:p>
    <w:sectPr w:rsidR="00ED7549" w:rsidRPr="00030B22" w:rsidSect="00943921">
      <w:headerReference w:type="default" r:id="rId11"/>
      <w:footerReference w:type="even" r:id="rId12"/>
      <w:footerReference w:type="default" r:id="rId13"/>
      <w:type w:val="continuous"/>
      <w:pgSz w:w="11900" w:h="16840"/>
      <w:pgMar w:top="1702" w:right="1410" w:bottom="709" w:left="1134" w:header="1429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E3F8" w14:textId="77777777" w:rsidR="008D23D6" w:rsidRDefault="008D23D6" w:rsidP="008B70FB">
      <w:r>
        <w:separator/>
      </w:r>
    </w:p>
  </w:endnote>
  <w:endnote w:type="continuationSeparator" w:id="0">
    <w:p w14:paraId="6A4D6AB1" w14:textId="77777777" w:rsidR="008D23D6" w:rsidRDefault="008D23D6" w:rsidP="008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68D7" w14:textId="77777777" w:rsidR="004E06B8" w:rsidRPr="004369E9" w:rsidRDefault="00510298" w:rsidP="004369E9">
    <w:pPr>
      <w:pStyle w:val="GlasgowLifefooterdescription"/>
    </w:pPr>
    <w:r w:rsidRPr="004369E9">
      <w:t>Type your text here (caption here)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8105" w14:textId="77777777" w:rsidR="001E2E68" w:rsidRPr="00955A56" w:rsidRDefault="001E2E68" w:rsidP="00C50445">
    <w:pPr>
      <w:pStyle w:val="CommentText"/>
      <w:jc w:val="center"/>
      <w:rPr>
        <w:rFonts w:ascii="Century Gothic" w:hAnsi="Century Gothic" w:cs="Calibri"/>
        <w:color w:val="E2005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1061" w14:textId="77777777" w:rsidR="008D23D6" w:rsidRDefault="008D23D6" w:rsidP="008B70FB">
      <w:r>
        <w:separator/>
      </w:r>
    </w:p>
  </w:footnote>
  <w:footnote w:type="continuationSeparator" w:id="0">
    <w:p w14:paraId="54C41399" w14:textId="77777777" w:rsidR="008D23D6" w:rsidRDefault="008D23D6" w:rsidP="008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410D" w14:textId="77777777" w:rsidR="008170EA" w:rsidRDefault="008170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4D049" wp14:editId="6EF77149">
          <wp:simplePos x="0" y="0"/>
          <wp:positionH relativeFrom="column">
            <wp:posOffset>-713740</wp:posOffset>
          </wp:positionH>
          <wp:positionV relativeFrom="page">
            <wp:posOffset>13335</wp:posOffset>
          </wp:positionV>
          <wp:extent cx="7543800" cy="10675042"/>
          <wp:effectExtent l="0" t="0" r="0" b="5715"/>
          <wp:wrapNone/>
          <wp:docPr id="742338751" name="Picture 74233875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22" cy="10689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5.7pt;visibility:visible" o:bullet="t">
        <v:imagedata r:id="rId1" o:title=""/>
      </v:shape>
    </w:pict>
  </w:numPicBullet>
  <w:numPicBullet w:numPicBulletId="1">
    <w:pict>
      <v:shape id="Picture 333" o:spid="_x0000_i1026" type="#_x0000_t75" style="width:15.7pt;height:15.7pt;visibility:visible" o:bullet="t">
        <v:imagedata r:id="rId2" o:title=""/>
      </v:shape>
    </w:pict>
  </w:numPicBullet>
  <w:abstractNum w:abstractNumId="0" w15:restartNumberingAfterBreak="0">
    <w:nsid w:val="00A60AFA"/>
    <w:multiLevelType w:val="hybridMultilevel"/>
    <w:tmpl w:val="EACADB7C"/>
    <w:lvl w:ilvl="0" w:tplc="A5EAA0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E99"/>
    <w:multiLevelType w:val="hybridMultilevel"/>
    <w:tmpl w:val="CCC4217A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95A19"/>
    <w:multiLevelType w:val="hybridMultilevel"/>
    <w:tmpl w:val="5624F97C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ECC2184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266E7"/>
    <w:multiLevelType w:val="hybridMultilevel"/>
    <w:tmpl w:val="95460640"/>
    <w:lvl w:ilvl="0" w:tplc="20E086E4">
      <w:start w:val="1"/>
      <w:numFmt w:val="bullet"/>
      <w:pStyle w:val="GlasgowLifetextbulletpoints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24F2"/>
    <w:multiLevelType w:val="hybridMultilevel"/>
    <w:tmpl w:val="62C6C670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65447F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24DEF"/>
    <w:multiLevelType w:val="hybridMultilevel"/>
    <w:tmpl w:val="CF161130"/>
    <w:lvl w:ilvl="0" w:tplc="6EBC7A72">
      <w:start w:val="1"/>
      <w:numFmt w:val="bullet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2FCF302">
      <w:start w:val="1"/>
      <w:numFmt w:val="bullet"/>
      <w:pStyle w:val="GlasgowLifeheadingsubbulletpoints"/>
      <w:lvlText w:val="–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46D0"/>
    <w:multiLevelType w:val="hybridMultilevel"/>
    <w:tmpl w:val="50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6F91"/>
    <w:multiLevelType w:val="hybridMultilevel"/>
    <w:tmpl w:val="A1B65048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6EBC7A72">
      <w:start w:val="1"/>
      <w:numFmt w:val="bullet"/>
      <w:lvlText w:val="•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15EEA"/>
    <w:multiLevelType w:val="hybridMultilevel"/>
    <w:tmpl w:val="3258BC04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A5488A6">
      <w:start w:val="1"/>
      <w:numFmt w:val="bullet"/>
      <w:lvlText w:val="à"/>
      <w:lvlJc w:val="left"/>
      <w:pPr>
        <w:ind w:left="1069" w:hanging="360"/>
      </w:pPr>
      <w:rPr>
        <w:rFonts w:ascii="Wingdings" w:hAnsi="Wingdings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883E82"/>
    <w:multiLevelType w:val="hybridMultilevel"/>
    <w:tmpl w:val="4528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86E60"/>
    <w:multiLevelType w:val="hybridMultilevel"/>
    <w:tmpl w:val="F23A4E6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685066">
    <w:abstractNumId w:val="9"/>
  </w:num>
  <w:num w:numId="2" w16cid:durableId="542596164">
    <w:abstractNumId w:val="6"/>
  </w:num>
  <w:num w:numId="3" w16cid:durableId="923998077">
    <w:abstractNumId w:val="1"/>
  </w:num>
  <w:num w:numId="4" w16cid:durableId="585962199">
    <w:abstractNumId w:val="4"/>
  </w:num>
  <w:num w:numId="5" w16cid:durableId="1326396896">
    <w:abstractNumId w:val="2"/>
  </w:num>
  <w:num w:numId="6" w16cid:durableId="535386267">
    <w:abstractNumId w:val="3"/>
  </w:num>
  <w:num w:numId="7" w16cid:durableId="709694844">
    <w:abstractNumId w:val="5"/>
  </w:num>
  <w:num w:numId="8" w16cid:durableId="1304239196">
    <w:abstractNumId w:val="7"/>
  </w:num>
  <w:num w:numId="9" w16cid:durableId="1260258668">
    <w:abstractNumId w:val="8"/>
  </w:num>
  <w:num w:numId="10" w16cid:durableId="765732557">
    <w:abstractNumId w:val="10"/>
  </w:num>
  <w:num w:numId="11" w16cid:durableId="10090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7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DF"/>
    <w:rsid w:val="00030B22"/>
    <w:rsid w:val="00032531"/>
    <w:rsid w:val="000422C9"/>
    <w:rsid w:val="000431B4"/>
    <w:rsid w:val="00043DCE"/>
    <w:rsid w:val="0006688F"/>
    <w:rsid w:val="00094B48"/>
    <w:rsid w:val="000E1AC7"/>
    <w:rsid w:val="000E5FFA"/>
    <w:rsid w:val="000F1A16"/>
    <w:rsid w:val="001076CC"/>
    <w:rsid w:val="00164A3D"/>
    <w:rsid w:val="001677C4"/>
    <w:rsid w:val="001C28D6"/>
    <w:rsid w:val="001E2E68"/>
    <w:rsid w:val="001E51A8"/>
    <w:rsid w:val="00205E7A"/>
    <w:rsid w:val="00215C75"/>
    <w:rsid w:val="00222CFF"/>
    <w:rsid w:val="0024440B"/>
    <w:rsid w:val="0026022F"/>
    <w:rsid w:val="002713C5"/>
    <w:rsid w:val="00277DD9"/>
    <w:rsid w:val="00297CD4"/>
    <w:rsid w:val="002A6E1B"/>
    <w:rsid w:val="002C505C"/>
    <w:rsid w:val="002D334F"/>
    <w:rsid w:val="002D4CA6"/>
    <w:rsid w:val="002E07A8"/>
    <w:rsid w:val="002F57D1"/>
    <w:rsid w:val="00306CCB"/>
    <w:rsid w:val="003447C0"/>
    <w:rsid w:val="00363CD4"/>
    <w:rsid w:val="00364E1F"/>
    <w:rsid w:val="003812BA"/>
    <w:rsid w:val="003978F5"/>
    <w:rsid w:val="003B12E3"/>
    <w:rsid w:val="003C662A"/>
    <w:rsid w:val="003D7DD7"/>
    <w:rsid w:val="003E4203"/>
    <w:rsid w:val="00403831"/>
    <w:rsid w:val="004369E9"/>
    <w:rsid w:val="0045521A"/>
    <w:rsid w:val="00472679"/>
    <w:rsid w:val="00490D75"/>
    <w:rsid w:val="004A2E3F"/>
    <w:rsid w:val="004B1D3A"/>
    <w:rsid w:val="004E06B8"/>
    <w:rsid w:val="005074B4"/>
    <w:rsid w:val="00510298"/>
    <w:rsid w:val="00522D89"/>
    <w:rsid w:val="00537B26"/>
    <w:rsid w:val="00551052"/>
    <w:rsid w:val="00564EF8"/>
    <w:rsid w:val="00570EC0"/>
    <w:rsid w:val="005C4B16"/>
    <w:rsid w:val="005C6F72"/>
    <w:rsid w:val="005E2D33"/>
    <w:rsid w:val="005F1129"/>
    <w:rsid w:val="006114E7"/>
    <w:rsid w:val="00633C8C"/>
    <w:rsid w:val="00651F77"/>
    <w:rsid w:val="00652585"/>
    <w:rsid w:val="00652D05"/>
    <w:rsid w:val="00681F87"/>
    <w:rsid w:val="00692F70"/>
    <w:rsid w:val="00696E6F"/>
    <w:rsid w:val="006A1D81"/>
    <w:rsid w:val="006B300A"/>
    <w:rsid w:val="006B3E9F"/>
    <w:rsid w:val="006D50A5"/>
    <w:rsid w:val="00710635"/>
    <w:rsid w:val="007357FB"/>
    <w:rsid w:val="00736CA8"/>
    <w:rsid w:val="00756099"/>
    <w:rsid w:val="00762025"/>
    <w:rsid w:val="00764E5D"/>
    <w:rsid w:val="00774A52"/>
    <w:rsid w:val="0078134A"/>
    <w:rsid w:val="0078756D"/>
    <w:rsid w:val="007948C9"/>
    <w:rsid w:val="007A0DF1"/>
    <w:rsid w:val="007A3DDA"/>
    <w:rsid w:val="007A5C01"/>
    <w:rsid w:val="007C557D"/>
    <w:rsid w:val="007D049D"/>
    <w:rsid w:val="007D43CD"/>
    <w:rsid w:val="007F0079"/>
    <w:rsid w:val="007F03A5"/>
    <w:rsid w:val="007F5772"/>
    <w:rsid w:val="00802914"/>
    <w:rsid w:val="008170EA"/>
    <w:rsid w:val="00833C45"/>
    <w:rsid w:val="00843356"/>
    <w:rsid w:val="00846F92"/>
    <w:rsid w:val="00856B46"/>
    <w:rsid w:val="008570B8"/>
    <w:rsid w:val="008B70FB"/>
    <w:rsid w:val="008D23D6"/>
    <w:rsid w:val="009207FD"/>
    <w:rsid w:val="009232AE"/>
    <w:rsid w:val="00943921"/>
    <w:rsid w:val="00952546"/>
    <w:rsid w:val="00955A56"/>
    <w:rsid w:val="00986F68"/>
    <w:rsid w:val="009A3536"/>
    <w:rsid w:val="009A3E66"/>
    <w:rsid w:val="009D241F"/>
    <w:rsid w:val="009D706A"/>
    <w:rsid w:val="009E7EDB"/>
    <w:rsid w:val="00A162D9"/>
    <w:rsid w:val="00A357EB"/>
    <w:rsid w:val="00A402C4"/>
    <w:rsid w:val="00A40521"/>
    <w:rsid w:val="00A47634"/>
    <w:rsid w:val="00A7527A"/>
    <w:rsid w:val="00A7790A"/>
    <w:rsid w:val="00AA2935"/>
    <w:rsid w:val="00AB67B7"/>
    <w:rsid w:val="00AB7931"/>
    <w:rsid w:val="00AC5BDF"/>
    <w:rsid w:val="00AC7CF9"/>
    <w:rsid w:val="00B02A74"/>
    <w:rsid w:val="00B230C4"/>
    <w:rsid w:val="00B26229"/>
    <w:rsid w:val="00B33114"/>
    <w:rsid w:val="00B459CF"/>
    <w:rsid w:val="00B52A94"/>
    <w:rsid w:val="00B62894"/>
    <w:rsid w:val="00B71A17"/>
    <w:rsid w:val="00B7227C"/>
    <w:rsid w:val="00B9524F"/>
    <w:rsid w:val="00BA3ECB"/>
    <w:rsid w:val="00BA737F"/>
    <w:rsid w:val="00BE3AA1"/>
    <w:rsid w:val="00C01013"/>
    <w:rsid w:val="00C038E7"/>
    <w:rsid w:val="00C14988"/>
    <w:rsid w:val="00C41895"/>
    <w:rsid w:val="00C50445"/>
    <w:rsid w:val="00C703EA"/>
    <w:rsid w:val="00C92BE5"/>
    <w:rsid w:val="00C94C28"/>
    <w:rsid w:val="00CC6446"/>
    <w:rsid w:val="00CD5DE6"/>
    <w:rsid w:val="00CF2F54"/>
    <w:rsid w:val="00D067B2"/>
    <w:rsid w:val="00D11036"/>
    <w:rsid w:val="00D1392A"/>
    <w:rsid w:val="00D25922"/>
    <w:rsid w:val="00D308FB"/>
    <w:rsid w:val="00D6676E"/>
    <w:rsid w:val="00D66E60"/>
    <w:rsid w:val="00D86A41"/>
    <w:rsid w:val="00D86DDE"/>
    <w:rsid w:val="00D87962"/>
    <w:rsid w:val="00D94320"/>
    <w:rsid w:val="00DA47F6"/>
    <w:rsid w:val="00DB6C05"/>
    <w:rsid w:val="00DC0558"/>
    <w:rsid w:val="00DC232F"/>
    <w:rsid w:val="00DC5CFE"/>
    <w:rsid w:val="00DE27C1"/>
    <w:rsid w:val="00DE3CB6"/>
    <w:rsid w:val="00DE7621"/>
    <w:rsid w:val="00DF127A"/>
    <w:rsid w:val="00E07725"/>
    <w:rsid w:val="00E11804"/>
    <w:rsid w:val="00E15E71"/>
    <w:rsid w:val="00E45005"/>
    <w:rsid w:val="00E5295F"/>
    <w:rsid w:val="00E55CEC"/>
    <w:rsid w:val="00E566E2"/>
    <w:rsid w:val="00E62F47"/>
    <w:rsid w:val="00E63671"/>
    <w:rsid w:val="00E748A9"/>
    <w:rsid w:val="00EA1923"/>
    <w:rsid w:val="00EA1FDF"/>
    <w:rsid w:val="00ED7549"/>
    <w:rsid w:val="00ED799D"/>
    <w:rsid w:val="00F03A97"/>
    <w:rsid w:val="00F45B85"/>
    <w:rsid w:val="00F50A72"/>
    <w:rsid w:val="00F6083D"/>
    <w:rsid w:val="00F702CA"/>
    <w:rsid w:val="00F717C2"/>
    <w:rsid w:val="00F7514E"/>
    <w:rsid w:val="00F76CBC"/>
    <w:rsid w:val="00F84139"/>
    <w:rsid w:val="00FD0EBE"/>
    <w:rsid w:val="00FE2CAA"/>
    <w:rsid w:val="00FE7314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A8EFDA7"/>
  <w14:discardImageEditingData/>
  <w14:defaultImageDpi w14:val="96"/>
  <w15:chartTrackingRefBased/>
  <w15:docId w15:val="{3E52B08A-61AC-48B3-981C-036D543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D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6DDE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DDE"/>
    <w:rPr>
      <w:rFonts w:ascii="Lucida Grande" w:hAnsi="Lucida Grande" w:cs="Lucida Grande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D7549"/>
    <w:rPr>
      <w:rFonts w:ascii="Helvetica Neue Light" w:eastAsia="Calibri" w:hAnsi="Helvetica Neue Light" w:cs="Times New Roman (Body CS)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lasgowLifeheading">
    <w:name w:val="Glasgow Life_heading"/>
    <w:qFormat/>
    <w:rsid w:val="00032531"/>
    <w:rPr>
      <w:rFonts w:ascii="Calibri" w:hAnsi="Calibri" w:cs="Calibri"/>
      <w:b/>
      <w:bCs/>
      <w:color w:val="000000"/>
      <w:spacing w:val="5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4A3D"/>
    <w:rPr>
      <w:rFonts w:ascii="Calibri Light" w:eastAsia="Times New Roman" w:hAnsi="Calibri Light" w:cs="Times New Roman"/>
      <w:b/>
      <w:bCs/>
      <w:kern w:val="32"/>
      <w:sz w:val="28"/>
      <w:szCs w:val="32"/>
      <w:lang w:eastAsia="en-US"/>
    </w:rPr>
  </w:style>
  <w:style w:type="paragraph" w:customStyle="1" w:styleId="GlasgowLifeheadingdescription">
    <w:name w:val="GlasgowLife_heading_description"/>
    <w:qFormat/>
    <w:rsid w:val="00032531"/>
    <w:rPr>
      <w:rFonts w:ascii="Calibri" w:eastAsia="Times New Roman" w:hAnsi="Calibri" w:cs="Calibri"/>
      <w:color w:val="000000"/>
      <w:spacing w:val="5"/>
      <w:sz w:val="28"/>
      <w:szCs w:val="28"/>
      <w:shd w:val="clear" w:color="auto" w:fill="FFFFFF"/>
      <w:lang w:eastAsia="en-US"/>
    </w:rPr>
  </w:style>
  <w:style w:type="paragraph" w:customStyle="1" w:styleId="GlasgowLifesubheading">
    <w:name w:val="GlasgowLife_subheading"/>
    <w:qFormat/>
    <w:rsid w:val="00032531"/>
    <w:pPr>
      <w:spacing w:line="280" w:lineRule="exact"/>
    </w:pPr>
    <w:rPr>
      <w:rFonts w:ascii="Calibri" w:hAnsi="Calibri" w:cs="Calibri"/>
      <w:b/>
      <w:bCs/>
      <w:color w:val="000000"/>
      <w:spacing w:val="5"/>
      <w:sz w:val="22"/>
      <w:szCs w:val="22"/>
      <w:lang w:eastAsia="en-US"/>
    </w:rPr>
  </w:style>
  <w:style w:type="paragraph" w:customStyle="1" w:styleId="GlasgowLifesubheadingdescription">
    <w:name w:val="GlasgowLife_subheading_description"/>
    <w:qFormat/>
    <w:rsid w:val="00032531"/>
    <w:pPr>
      <w:spacing w:line="280" w:lineRule="exact"/>
    </w:pPr>
    <w:rPr>
      <w:rFonts w:ascii="Calibri" w:hAnsi="Calibri" w:cs="Calibri Light"/>
      <w:spacing w:val="5"/>
      <w:sz w:val="22"/>
      <w:szCs w:val="22"/>
      <w:lang w:eastAsia="en-US"/>
    </w:rPr>
  </w:style>
  <w:style w:type="paragraph" w:customStyle="1" w:styleId="GlasgowLifetext">
    <w:name w:val="GlasgowLife_text"/>
    <w:qFormat/>
    <w:rsid w:val="00032531"/>
    <w:pPr>
      <w:spacing w:line="280" w:lineRule="exact"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subheadinghighlighted">
    <w:name w:val="GlasgowLife_subheading_highlighted"/>
    <w:qFormat/>
    <w:rsid w:val="00032531"/>
    <w:pPr>
      <w:spacing w:line="280" w:lineRule="exact"/>
    </w:pPr>
    <w:rPr>
      <w:rFonts w:ascii="Calibri" w:eastAsia="Times New Roman" w:hAnsi="Calibri" w:cs="Calibri"/>
      <w:b/>
      <w:bCs/>
      <w:color w:val="CF0058"/>
      <w:spacing w:val="5"/>
      <w:sz w:val="22"/>
      <w:szCs w:val="22"/>
      <w:shd w:val="clear" w:color="auto" w:fill="FFFFFF"/>
      <w:lang w:eastAsia="en-US"/>
    </w:rPr>
  </w:style>
  <w:style w:type="paragraph" w:customStyle="1" w:styleId="GlasgowLifetextbulletpoints">
    <w:name w:val="GlasgowLife_text_bullet_points"/>
    <w:qFormat/>
    <w:rsid w:val="00032531"/>
    <w:pPr>
      <w:numPr>
        <w:numId w:val="6"/>
      </w:numPr>
      <w:spacing w:line="280" w:lineRule="exact"/>
    </w:pPr>
    <w:rPr>
      <w:rFonts w:ascii="Calibri" w:eastAsia="Times New Roman" w:hAnsi="Calibri" w:cs="Calibri Light"/>
      <w:bCs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headingsubbulletpoints">
    <w:name w:val="GlasgowLife_heading_sub_bullet points"/>
    <w:basedOn w:val="Normal"/>
    <w:qFormat/>
    <w:rsid w:val="00032531"/>
    <w:pPr>
      <w:numPr>
        <w:ilvl w:val="1"/>
        <w:numId w:val="7"/>
      </w:numPr>
      <w:spacing w:line="280" w:lineRule="exact"/>
      <w:contextualSpacing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</w:rPr>
  </w:style>
  <w:style w:type="paragraph" w:customStyle="1" w:styleId="GlasgowLifefooterdescription">
    <w:name w:val="GlasgowLife_footer_description"/>
    <w:qFormat/>
    <w:rsid w:val="00032531"/>
    <w:pPr>
      <w:jc w:val="right"/>
    </w:pPr>
    <w:rPr>
      <w:rFonts w:ascii="Calibri" w:eastAsia="Times New Roman" w:hAnsi="Calibri" w:cs="Calibri"/>
      <w:color w:val="000000"/>
      <w:spacing w:val="6"/>
      <w:sz w:val="18"/>
      <w:szCs w:val="18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66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66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E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4E5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A5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C0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525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6525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5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%20mcgregor\Desktop\20210806_Glasgow%20Life%20Letterhead%20Template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CDFBB-DCDF-5649-A73D-F53BFC4E4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89CC0-4272-4B45-84B9-BFD9F33C71B3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da002d6f-b37b-4a4c-95bd-2c7e2a93d843"/>
  </ds:schemaRefs>
</ds:datastoreItem>
</file>

<file path=customXml/itemProps3.xml><?xml version="1.0" encoding="utf-8"?>
<ds:datastoreItem xmlns:ds="http://schemas.openxmlformats.org/officeDocument/2006/customXml" ds:itemID="{B08BA8CE-55C5-4279-BD5E-68E289DD0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67009-1EC6-4091-8E94-7B8CF50E8561}"/>
</file>

<file path=docProps/app.xml><?xml version="1.0" encoding="utf-8"?>
<Properties xmlns="http://schemas.openxmlformats.org/officeDocument/2006/extended-properties" xmlns:vt="http://schemas.openxmlformats.org/officeDocument/2006/docPropsVTypes">
  <Template>20210806_Glasgow Life Letterhead Template_FINAL</Template>
  <TotalTime>30</TotalTime>
  <Pages>3</Pages>
  <Words>481</Words>
  <Characters>2922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McGregor, Elaine</dc:creator>
  <cp:keywords/>
  <dc:description/>
  <cp:lastModifiedBy>Sophie Hedge</cp:lastModifiedBy>
  <cp:revision>9</cp:revision>
  <cp:lastPrinted>2026-04-22T14:55:00Z</cp:lastPrinted>
  <dcterms:created xsi:type="dcterms:W3CDTF">2026-04-29T16:29:00Z</dcterms:created>
  <dcterms:modified xsi:type="dcterms:W3CDTF">2026-04-30T13:33:00Z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0x0101004CA185489D26DB489237ED28FAA79329</vt:lpwstr>
  </property>
  <property fmtid="{D5CDD505-2E9C-101B-9397-08002B2CF9AE}" pid="3" name="MediaServiceImageTags">
    <vt:lpwstr/>
  </property>
</Properties>
</file>